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8A616" w14:textId="1C0E921D" w:rsidR="005F0EAE" w:rsidRDefault="005F0EAE" w:rsidP="005F0EAE">
      <w:pPr>
        <w:jc w:val="center"/>
      </w:pPr>
      <w:r>
        <w:t xml:space="preserve"> </w:t>
      </w:r>
      <w:bookmarkStart w:id="0" w:name="bmLogo"/>
      <w:bookmarkEnd w:id="0"/>
      <w:r w:rsidR="001E3196">
        <w:rPr>
          <w:noProof/>
        </w:rPr>
        <w:drawing>
          <wp:inline distT="0" distB="0" distL="0" distR="0" wp14:anchorId="76081EED" wp14:editId="4AB402F3">
            <wp:extent cx="2286141" cy="164592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14:paraId="7C08613F" w14:textId="77777777" w:rsidR="005F0EAE" w:rsidRDefault="005F0EAE" w:rsidP="005F0EAE">
      <w:pPr>
        <w:pStyle w:val="Heading1"/>
        <w:jc w:val="center"/>
      </w:pPr>
      <w:bookmarkStart w:id="1" w:name="bmSch"/>
      <w:bookmarkEnd w:id="1"/>
    </w:p>
    <w:p w14:paraId="6887A41F" w14:textId="77777777" w:rsidR="005F0EAE" w:rsidRPr="00CE407F" w:rsidRDefault="005F0EAE" w:rsidP="005F0EAE">
      <w:pPr>
        <w:jc w:val="center"/>
      </w:pPr>
    </w:p>
    <w:p w14:paraId="36B02B61" w14:textId="3EA11F1A" w:rsidR="005F0EAE" w:rsidRDefault="001C544E" w:rsidP="005F0EAE">
      <w:pPr>
        <w:pStyle w:val="Heading3"/>
      </w:pPr>
      <w:bookmarkStart w:id="2" w:name="RightTitle"/>
      <w:bookmarkEnd w:id="2"/>
      <w:r>
        <w:t>Semester One Examination, 2019</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77777777"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2DB8770C" wp14:editId="18BBE2ED">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14E064C8" w:rsidR="005F0EAE" w:rsidRPr="009E265C" w:rsidRDefault="001C544E" w:rsidP="005F0EAE">
                            <w:pPr>
                              <w:jc w:val="center"/>
                              <w:rPr>
                                <w:rFonts w:cs="Arial"/>
                                <w:sz w:val="20"/>
                              </w:rPr>
                            </w:pPr>
                            <w:bookmarkStart w:id="3" w:name="bmSticker"/>
                            <w:bookmarkEnd w:id="3"/>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" filled="f"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14E064C8" w:rsidR="005F0EAE" w:rsidRPr="009E265C" w:rsidRDefault="001C544E" w:rsidP="005F0EA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v:textbox>
              </v:roundrect>
            </w:pict>
          </mc:Fallback>
        </mc:AlternateContent>
      </w:r>
      <w:r>
        <w:t>MATHEMATICS</w:t>
      </w:r>
    </w:p>
    <w:p w14:paraId="6193F07A" w14:textId="4632FA58" w:rsidR="005F0EAE" w:rsidRPr="00DD2D7D" w:rsidRDefault="001C544E" w:rsidP="005F0EAE">
      <w:pPr>
        <w:rPr>
          <w:rFonts w:eastAsiaTheme="majorEastAsia" w:cstheme="majorBidi"/>
          <w:b/>
          <w:sz w:val="36"/>
          <w:szCs w:val="32"/>
        </w:rPr>
      </w:pPr>
      <w:bookmarkStart w:id="5" w:name="bmCourse"/>
      <w:bookmarkEnd w:id="5"/>
      <w:r>
        <w:rPr>
          <w:rFonts w:eastAsiaTheme="majorEastAsia" w:cstheme="majorBidi"/>
          <w:b/>
          <w:sz w:val="36"/>
          <w:szCs w:val="32"/>
        </w:rPr>
        <w:t>METHODS</w:t>
      </w:r>
    </w:p>
    <w:p w14:paraId="037D69C4" w14:textId="2CBAC9E7" w:rsidR="005F0EAE" w:rsidRPr="00DD2D7D" w:rsidRDefault="001C544E" w:rsidP="005F0EAE">
      <w:pPr>
        <w:rPr>
          <w:rFonts w:eastAsiaTheme="majorEastAsia" w:cstheme="majorBidi"/>
          <w:b/>
          <w:sz w:val="36"/>
          <w:szCs w:val="32"/>
        </w:rPr>
      </w:pPr>
      <w:bookmarkStart w:id="6" w:name="bmUnit"/>
      <w:bookmarkEnd w:id="6"/>
      <w:r>
        <w:rPr>
          <w:rFonts w:eastAsiaTheme="majorEastAsia" w:cstheme="majorBidi"/>
          <w:b/>
          <w:sz w:val="36"/>
          <w:szCs w:val="32"/>
        </w:rPr>
        <w:t>UNIT 3</w:t>
      </w:r>
    </w:p>
    <w:p w14:paraId="7D4F37D3" w14:textId="7F871987" w:rsidR="005F0EAE" w:rsidRPr="0032717C" w:rsidRDefault="005F0EAE" w:rsidP="005F0EAE">
      <w:pPr>
        <w:pStyle w:val="Heading2"/>
      </w:pPr>
      <w:r>
        <w:t xml:space="preserve">Section </w:t>
      </w:r>
      <w:bookmarkStart w:id="7" w:name="bmSec1"/>
      <w:bookmarkEnd w:id="7"/>
      <w:r w:rsidR="001C544E">
        <w:t>One</w:t>
      </w:r>
      <w:r>
        <w:t>:</w:t>
      </w:r>
    </w:p>
    <w:p w14:paraId="631D9F9F" w14:textId="7CEB5E2E" w:rsidR="005F0EAE" w:rsidRPr="007936BA" w:rsidRDefault="005F0EAE" w:rsidP="005F0EAE">
      <w:pPr>
        <w:pStyle w:val="Heading2"/>
      </w:pPr>
      <w:r>
        <w:t>Calculator-</w:t>
      </w:r>
      <w:bookmarkStart w:id="8" w:name="bmCal1"/>
      <w:bookmarkEnd w:id="8"/>
      <w:r w:rsidR="001C544E">
        <w:t>free</w:t>
      </w:r>
    </w:p>
    <w:p w14:paraId="02818E47" w14:textId="77777777" w:rsidR="005F0EAE" w:rsidRPr="0032717C" w:rsidRDefault="005F0EAE" w:rsidP="005F0EA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5F0EAE" w:rsidRPr="007936BA" w14:paraId="4E59BA11" w14:textId="77777777" w:rsidTr="00677954">
        <w:trPr>
          <w:trHeight w:val="540"/>
        </w:trPr>
        <w:tc>
          <w:tcPr>
            <w:tcW w:w="3986" w:type="dxa"/>
            <w:tcBorders>
              <w:top w:val="nil"/>
              <w:left w:val="nil"/>
              <w:bottom w:val="nil"/>
              <w:right w:val="single" w:sz="4" w:space="0" w:color="auto"/>
            </w:tcBorders>
            <w:vAlign w:val="center"/>
          </w:tcPr>
          <w:p w14:paraId="3F3BE268" w14:textId="77777777" w:rsidR="005F0EAE" w:rsidRPr="007936BA" w:rsidRDefault="00B36EC2" w:rsidP="00677954">
            <w:pPr>
              <w:tabs>
                <w:tab w:val="left" w:pos="2018"/>
                <w:tab w:val="right" w:pos="9270"/>
              </w:tabs>
              <w:rPr>
                <w:rFonts w:cs="Arial"/>
                <w:szCs w:val="22"/>
              </w:rPr>
            </w:pPr>
            <w:r>
              <w:rPr>
                <w:rFonts w:cs="Arial"/>
                <w:szCs w:val="22"/>
              </w:rPr>
              <w:t>Student n</w:t>
            </w:r>
            <w:r w:rsidR="005F0EAE" w:rsidRPr="007936BA">
              <w:rPr>
                <w:rFonts w:cs="Arial"/>
                <w:szCs w:val="22"/>
              </w:rPr>
              <w:t xml:space="preserve">umber: </w:t>
            </w:r>
            <w:r w:rsidR="005F0EAE"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14:paraId="7769747D" w14:textId="77777777" w:rsidR="005F0EAE" w:rsidRPr="007936BA" w:rsidRDefault="005F0EAE" w:rsidP="00677954">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23A6E5E9" w14:textId="77777777" w:rsidR="005F0EAE" w:rsidRPr="007936BA" w:rsidRDefault="005F0EAE" w:rsidP="00677954">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14:paraId="54CED0EB"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D31A6D5"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4D9FC98"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09BC0413" w14:textId="77777777" w:rsidR="005F0EAE" w:rsidRPr="007936BA" w:rsidRDefault="005F0EAE" w:rsidP="00677954">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14:paraId="0CF510DE" w14:textId="77777777" w:rsidR="005F0EAE" w:rsidRPr="007936BA" w:rsidRDefault="005F0EAE" w:rsidP="00677954">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14:paraId="3094BE76" w14:textId="77777777"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555B75FB" w14:textId="77777777"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30C9F21B" w14:textId="77777777" w:rsidR="005F0EAE" w:rsidRPr="007936BA" w:rsidRDefault="005F0EAE" w:rsidP="00677954">
            <w:pPr>
              <w:tabs>
                <w:tab w:val="right" w:pos="9270"/>
              </w:tabs>
              <w:rPr>
                <w:rFonts w:cs="Arial"/>
                <w:szCs w:val="22"/>
              </w:rPr>
            </w:pPr>
          </w:p>
        </w:tc>
      </w:tr>
    </w:tbl>
    <w:p w14:paraId="63440A38" w14:textId="77777777" w:rsidR="005F0EAE" w:rsidRPr="007936BA" w:rsidRDefault="005F0EAE" w:rsidP="005F0EAE">
      <w:pPr>
        <w:tabs>
          <w:tab w:val="right" w:pos="9270"/>
        </w:tabs>
        <w:rPr>
          <w:rFonts w:cs="Arial"/>
          <w:szCs w:val="22"/>
        </w:rPr>
      </w:pPr>
    </w:p>
    <w:p w14:paraId="444903B3"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14:paraId="401FBF72" w14:textId="77777777" w:rsidR="005F0EAE" w:rsidRPr="0032717C" w:rsidRDefault="005F0EAE" w:rsidP="005F0EAE">
      <w:pPr>
        <w:tabs>
          <w:tab w:val="left" w:pos="2250"/>
          <w:tab w:val="left" w:pos="4590"/>
          <w:tab w:val="left" w:leader="underscore" w:pos="9270"/>
        </w:tabs>
      </w:pPr>
    </w:p>
    <w:p w14:paraId="1D0054F4"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14:paraId="30C7D4A1" w14:textId="77777777" w:rsidR="005F0EAE" w:rsidRPr="00206EE6" w:rsidRDefault="005F0EAE" w:rsidP="005F0EAE">
      <w:pPr>
        <w:keepNext/>
        <w:outlineLvl w:val="2"/>
        <w:rPr>
          <w:rFonts w:cs="Arial"/>
          <w:b/>
          <w:bCs/>
          <w:noProof/>
          <w:szCs w:val="22"/>
        </w:rPr>
      </w:pPr>
    </w:p>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6C88FA94" w:rsidR="005F0EAE" w:rsidRPr="000124CF" w:rsidRDefault="005F0EAE" w:rsidP="005F0EAE">
      <w:pPr>
        <w:tabs>
          <w:tab w:val="left" w:pos="-720"/>
          <w:tab w:val="left" w:pos="4253"/>
        </w:tabs>
        <w:suppressAutoHyphens/>
      </w:pPr>
      <w:r w:rsidRPr="000124CF">
        <w:t>Readin</w:t>
      </w:r>
      <w:r>
        <w:t>g time before commencing work:</w:t>
      </w:r>
      <w:r>
        <w:tab/>
      </w:r>
      <w:bookmarkStart w:id="9" w:name="bmRT"/>
      <w:bookmarkEnd w:id="9"/>
      <w:r w:rsidR="001C544E">
        <w:t>five</w:t>
      </w:r>
      <w:r>
        <w:t xml:space="preserve"> minutes</w:t>
      </w:r>
    </w:p>
    <w:p w14:paraId="5DEDE60C" w14:textId="5E01E0F2" w:rsidR="005F0EAE" w:rsidRPr="000124CF" w:rsidRDefault="005F0EAE" w:rsidP="005F0EAE">
      <w:pPr>
        <w:tabs>
          <w:tab w:val="left" w:pos="-720"/>
          <w:tab w:val="left" w:pos="4253"/>
        </w:tabs>
        <w:suppressAutoHyphens/>
      </w:pPr>
      <w:r>
        <w:t>Working time:</w:t>
      </w:r>
      <w:r>
        <w:tab/>
      </w:r>
      <w:bookmarkStart w:id="10" w:name="bmWT"/>
      <w:bookmarkEnd w:id="10"/>
      <w:r w:rsidR="001C544E">
        <w:t>fifty</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77777777" w:rsidR="005F0EAE" w:rsidRPr="000124CF" w:rsidRDefault="005F0EAE" w:rsidP="005F0EAE">
      <w:pPr>
        <w:tabs>
          <w:tab w:val="left" w:pos="-720"/>
          <w:tab w:val="left" w:pos="2268"/>
        </w:tabs>
        <w:suppressAutoHyphens/>
      </w:pPr>
      <w:r>
        <w:t xml:space="preserve">Formula sheet </w:t>
      </w:r>
      <w:bookmarkStart w:id="11" w:name="bmFS"/>
      <w:bookmarkEnd w:id="11"/>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091F9463"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1C544E">
        <w:t>nil</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677954">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77777777" w:rsidR="005F0EAE" w:rsidRPr="007936BA" w:rsidRDefault="005F0EAE" w:rsidP="00677954">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77777777" w:rsidR="005F0EAE" w:rsidRPr="007936BA" w:rsidRDefault="005F0EAE" w:rsidP="00677954">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7B5FBA6E" w14:textId="77777777" w:rsidR="005F0EAE" w:rsidRDefault="005F0EAE" w:rsidP="00677954">
            <w:pPr>
              <w:jc w:val="center"/>
            </w:pPr>
            <w:r>
              <w:t>Working</w:t>
            </w:r>
          </w:p>
          <w:p w14:paraId="22800805" w14:textId="77777777" w:rsidR="005F0EAE" w:rsidRPr="007936BA" w:rsidRDefault="005F0EAE" w:rsidP="00677954">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24C07D9C" w14:textId="77777777" w:rsidR="005F0EAE" w:rsidRPr="007936BA" w:rsidRDefault="005F0EAE" w:rsidP="00677954">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079FA2B1" w14:textId="77777777" w:rsidR="005F0EAE" w:rsidRPr="007936BA" w:rsidRDefault="005F0EAE" w:rsidP="00677954">
            <w:pPr>
              <w:jc w:val="center"/>
            </w:pPr>
            <w:r>
              <w:t>Percentage of examination</w:t>
            </w:r>
          </w:p>
        </w:tc>
      </w:tr>
      <w:tr w:rsidR="005F0EAE" w:rsidRPr="000124CF" w14:paraId="489D44B0" w14:textId="77777777" w:rsidTr="001C544E">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7E9A18EE" w14:textId="77777777" w:rsidR="005F0EAE" w:rsidRPr="000E7D70" w:rsidRDefault="005F0EAE" w:rsidP="00677954">
            <w:pPr>
              <w:tabs>
                <w:tab w:val="left" w:pos="900"/>
              </w:tabs>
              <w:suppressAutoHyphens/>
            </w:pPr>
            <w:r w:rsidRPr="000E7D70">
              <w:t>Section One:</w:t>
            </w:r>
          </w:p>
          <w:p w14:paraId="78BB52ED" w14:textId="77777777" w:rsidR="005F0EAE" w:rsidRPr="000E7D70" w:rsidRDefault="005F0EAE" w:rsidP="0067795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456940AA" w14:textId="1B8C3FBB" w:rsidR="005F0EAE" w:rsidRPr="000E7D70" w:rsidRDefault="001C544E" w:rsidP="00677954">
            <w:pPr>
              <w:jc w:val="center"/>
            </w:pPr>
            <w:bookmarkStart w:id="13" w:name="MA"/>
            <w:bookmarkEnd w:id="13"/>
            <w:r>
              <w:t>8</w:t>
            </w:r>
          </w:p>
        </w:tc>
        <w:tc>
          <w:tcPr>
            <w:tcW w:w="825" w:type="pct"/>
            <w:tcBorders>
              <w:top w:val="single" w:sz="4" w:space="0" w:color="auto"/>
              <w:left w:val="single" w:sz="4" w:space="0" w:color="auto"/>
              <w:bottom w:val="single" w:sz="4" w:space="0" w:color="auto"/>
              <w:right w:val="single" w:sz="4" w:space="0" w:color="auto"/>
            </w:tcBorders>
            <w:vAlign w:val="center"/>
          </w:tcPr>
          <w:p w14:paraId="71E28941" w14:textId="6E75B163" w:rsidR="005F0EAE" w:rsidRPr="000E7D70" w:rsidRDefault="001C544E" w:rsidP="00677954">
            <w:pPr>
              <w:jc w:val="center"/>
            </w:pPr>
            <w:bookmarkStart w:id="14" w:name="MA2"/>
            <w:bookmarkEnd w:id="14"/>
            <w:r>
              <w:t>8</w:t>
            </w:r>
          </w:p>
        </w:tc>
        <w:tc>
          <w:tcPr>
            <w:tcW w:w="736" w:type="pct"/>
            <w:tcBorders>
              <w:top w:val="single" w:sz="4" w:space="0" w:color="auto"/>
              <w:left w:val="single" w:sz="4" w:space="0" w:color="auto"/>
              <w:bottom w:val="single" w:sz="4" w:space="0" w:color="auto"/>
              <w:right w:val="single" w:sz="4" w:space="0" w:color="auto"/>
            </w:tcBorders>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31E45018" w14:textId="3423159B" w:rsidR="005F0EAE" w:rsidRPr="000E7D70" w:rsidRDefault="001C544E" w:rsidP="00677954">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vAlign w:val="center"/>
          </w:tcPr>
          <w:p w14:paraId="1EE1699C" w14:textId="77777777" w:rsidR="005F0EAE" w:rsidRPr="000E7D70" w:rsidRDefault="005F0EAE" w:rsidP="00677954">
            <w:pPr>
              <w:jc w:val="center"/>
            </w:pPr>
            <w:r>
              <w:t>35</w:t>
            </w:r>
          </w:p>
        </w:tc>
      </w:tr>
      <w:tr w:rsidR="005F0EAE" w:rsidRPr="007936BA" w14:paraId="52CEBC48" w14:textId="77777777" w:rsidTr="001C544E">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460E48F" w14:textId="77777777" w:rsidR="005F0EAE" w:rsidRPr="00F25E36" w:rsidRDefault="005F0EAE" w:rsidP="00677954">
            <w:r>
              <w:t xml:space="preserve">Section </w:t>
            </w:r>
            <w:r w:rsidRPr="00F25E36">
              <w:t>Two</w:t>
            </w:r>
            <w:r>
              <w:t>:</w:t>
            </w:r>
          </w:p>
          <w:p w14:paraId="242D2CE0" w14:textId="77777777" w:rsidR="005F0EAE" w:rsidRPr="00F25E36" w:rsidRDefault="005F0EAE" w:rsidP="0067795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1F4891" w14:textId="4100B1DA" w:rsidR="005F0EAE" w:rsidRPr="00F25E36" w:rsidRDefault="001C544E" w:rsidP="0067795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2FCF8B" w14:textId="52B3CA2B" w:rsidR="005F0EAE" w:rsidRPr="00F25E36" w:rsidRDefault="001C544E" w:rsidP="0067795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D8F4B1" w14:textId="565FA285" w:rsidR="005F0EAE" w:rsidRPr="00F25E36" w:rsidRDefault="001C544E" w:rsidP="00677954">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F25E36" w:rsidRDefault="005F0EAE" w:rsidP="0067795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14:paraId="5ED972A4" w14:textId="77777777" w:rsidR="005F0EAE" w:rsidRPr="00500ECA" w:rsidRDefault="005F0EAE" w:rsidP="00677954">
            <w:pPr>
              <w:jc w:val="center"/>
              <w:rPr>
                <w:b/>
              </w:rPr>
            </w:pPr>
          </w:p>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tbl>
      <w:tblPr>
        <w:tblStyle w:val="TableGrid"/>
        <w:tblpPr w:leftFromText="180" w:rightFromText="180" w:topFromText="220" w:bottomFromText="220" w:horzAnchor="margin" w:tblpXSpec="right" w:tblpY="4261"/>
        <w:tblOverlap w:val="never"/>
        <w:tblW w:w="0" w:type="auto"/>
        <w:tblLook w:val="04A0" w:firstRow="1" w:lastRow="0" w:firstColumn="1" w:lastColumn="0" w:noHBand="0" w:noVBand="1"/>
      </w:tblPr>
      <w:tblGrid>
        <w:gridCol w:w="1134"/>
        <w:gridCol w:w="1134"/>
        <w:gridCol w:w="1134"/>
      </w:tblGrid>
      <w:tr w:rsidR="001C544E" w:rsidRPr="001C544E" w14:paraId="061F05CA" w14:textId="77777777" w:rsidTr="00465EA3">
        <w:trPr>
          <w:trHeight w:val="560"/>
        </w:trPr>
        <w:tc>
          <w:tcPr>
            <w:tcW w:w="3402" w:type="dxa"/>
            <w:gridSpan w:val="3"/>
            <w:vAlign w:val="center"/>
          </w:tcPr>
          <w:p w14:paraId="77C971C8" w14:textId="68608631" w:rsidR="001C544E" w:rsidRPr="001C544E" w:rsidRDefault="001C544E" w:rsidP="001C544E">
            <w:pPr>
              <w:jc w:val="center"/>
              <w:rPr>
                <w:rFonts w:ascii="Times New Roman" w:hAnsi="Times New Roman"/>
              </w:rPr>
            </w:pPr>
            <w:bookmarkStart w:id="20" w:name="bMkTab"/>
            <w:bookmarkEnd w:id="20"/>
            <w:r>
              <w:rPr>
                <w:rFonts w:ascii="Times New Roman" w:hAnsi="Times New Roman"/>
              </w:rPr>
              <w:t>Markers use only</w:t>
            </w:r>
          </w:p>
        </w:tc>
      </w:tr>
      <w:tr w:rsidR="001C544E" w:rsidRPr="001C544E" w14:paraId="64812415" w14:textId="77777777" w:rsidTr="001C544E">
        <w:trPr>
          <w:trHeight w:val="560"/>
        </w:trPr>
        <w:tc>
          <w:tcPr>
            <w:tcW w:w="1134" w:type="dxa"/>
            <w:vAlign w:val="center"/>
          </w:tcPr>
          <w:p w14:paraId="6F2DBADF" w14:textId="5A08ED47" w:rsidR="001C544E" w:rsidRPr="001C544E" w:rsidRDefault="001C544E" w:rsidP="001C544E">
            <w:pPr>
              <w:jc w:val="center"/>
              <w:rPr>
                <w:rFonts w:ascii="Times New Roman" w:hAnsi="Times New Roman"/>
              </w:rPr>
            </w:pPr>
            <w:r>
              <w:rPr>
                <w:rFonts w:ascii="Times New Roman" w:hAnsi="Times New Roman"/>
              </w:rPr>
              <w:t>Question</w:t>
            </w:r>
          </w:p>
        </w:tc>
        <w:tc>
          <w:tcPr>
            <w:tcW w:w="1134" w:type="dxa"/>
            <w:vAlign w:val="center"/>
          </w:tcPr>
          <w:p w14:paraId="4866E875" w14:textId="238390B7" w:rsidR="001C544E" w:rsidRPr="001C544E" w:rsidRDefault="001C544E" w:rsidP="001C544E">
            <w:pPr>
              <w:jc w:val="center"/>
              <w:rPr>
                <w:rFonts w:ascii="Times New Roman" w:hAnsi="Times New Roman"/>
              </w:rPr>
            </w:pPr>
            <w:r>
              <w:rPr>
                <w:rFonts w:ascii="Times New Roman" w:hAnsi="Times New Roman"/>
              </w:rPr>
              <w:t>Maximum</w:t>
            </w:r>
          </w:p>
        </w:tc>
        <w:tc>
          <w:tcPr>
            <w:tcW w:w="1134" w:type="dxa"/>
            <w:vAlign w:val="center"/>
          </w:tcPr>
          <w:p w14:paraId="2EF0BCA0" w14:textId="095380BE" w:rsidR="001C544E" w:rsidRPr="001C544E" w:rsidRDefault="001C544E" w:rsidP="001C544E">
            <w:pPr>
              <w:jc w:val="center"/>
              <w:rPr>
                <w:rFonts w:ascii="Times New Roman" w:hAnsi="Times New Roman"/>
              </w:rPr>
            </w:pPr>
            <w:r>
              <w:rPr>
                <w:rFonts w:ascii="Times New Roman" w:hAnsi="Times New Roman"/>
              </w:rPr>
              <w:t>Mark</w:t>
            </w:r>
          </w:p>
        </w:tc>
      </w:tr>
      <w:tr w:rsidR="001C544E" w:rsidRPr="001C544E" w14:paraId="308A0DB9" w14:textId="77777777" w:rsidTr="001C544E">
        <w:trPr>
          <w:trHeight w:val="560"/>
        </w:trPr>
        <w:tc>
          <w:tcPr>
            <w:tcW w:w="1134" w:type="dxa"/>
            <w:vAlign w:val="center"/>
          </w:tcPr>
          <w:p w14:paraId="4952314A" w14:textId="637EBEB4" w:rsidR="001C544E" w:rsidRPr="001C544E" w:rsidRDefault="001C544E" w:rsidP="001C544E">
            <w:pPr>
              <w:jc w:val="center"/>
              <w:rPr>
                <w:rFonts w:ascii="Times New Roman" w:hAnsi="Times New Roman"/>
              </w:rPr>
            </w:pPr>
            <w:r>
              <w:rPr>
                <w:rFonts w:ascii="Times New Roman" w:hAnsi="Times New Roman"/>
              </w:rPr>
              <w:t>1</w:t>
            </w:r>
          </w:p>
        </w:tc>
        <w:tc>
          <w:tcPr>
            <w:tcW w:w="1134" w:type="dxa"/>
            <w:vAlign w:val="center"/>
          </w:tcPr>
          <w:p w14:paraId="7139C0CB" w14:textId="1066FCC0" w:rsidR="001C544E" w:rsidRPr="001C544E" w:rsidRDefault="001C544E" w:rsidP="001C544E">
            <w:pPr>
              <w:jc w:val="center"/>
              <w:rPr>
                <w:rFonts w:ascii="Times New Roman" w:hAnsi="Times New Roman"/>
              </w:rPr>
            </w:pPr>
            <w:r>
              <w:rPr>
                <w:rFonts w:ascii="Times New Roman" w:hAnsi="Times New Roman"/>
              </w:rPr>
              <w:t>6</w:t>
            </w:r>
          </w:p>
        </w:tc>
        <w:tc>
          <w:tcPr>
            <w:tcW w:w="1134" w:type="dxa"/>
            <w:vAlign w:val="center"/>
          </w:tcPr>
          <w:p w14:paraId="4FA60E93" w14:textId="77777777" w:rsidR="001C544E" w:rsidRPr="001C544E" w:rsidRDefault="001C544E" w:rsidP="001C544E">
            <w:pPr>
              <w:jc w:val="center"/>
              <w:rPr>
                <w:rFonts w:ascii="Times New Roman" w:hAnsi="Times New Roman"/>
              </w:rPr>
            </w:pPr>
          </w:p>
        </w:tc>
      </w:tr>
      <w:tr w:rsidR="001C544E" w:rsidRPr="001C544E" w14:paraId="5EAD7D03" w14:textId="77777777" w:rsidTr="001C544E">
        <w:trPr>
          <w:trHeight w:val="560"/>
        </w:trPr>
        <w:tc>
          <w:tcPr>
            <w:tcW w:w="1134" w:type="dxa"/>
            <w:vAlign w:val="center"/>
          </w:tcPr>
          <w:p w14:paraId="3B3D3066" w14:textId="59FB00CE" w:rsidR="001C544E" w:rsidRPr="001C544E" w:rsidRDefault="001C544E" w:rsidP="001C544E">
            <w:pPr>
              <w:jc w:val="center"/>
              <w:rPr>
                <w:rFonts w:ascii="Times New Roman" w:hAnsi="Times New Roman"/>
              </w:rPr>
            </w:pPr>
            <w:r>
              <w:rPr>
                <w:rFonts w:ascii="Times New Roman" w:hAnsi="Times New Roman"/>
              </w:rPr>
              <w:t>2</w:t>
            </w:r>
          </w:p>
        </w:tc>
        <w:tc>
          <w:tcPr>
            <w:tcW w:w="1134" w:type="dxa"/>
            <w:vAlign w:val="center"/>
          </w:tcPr>
          <w:p w14:paraId="357689C1" w14:textId="0D5ABB60" w:rsidR="001C544E" w:rsidRPr="001C544E" w:rsidRDefault="001C544E" w:rsidP="001C544E">
            <w:pPr>
              <w:jc w:val="center"/>
              <w:rPr>
                <w:rFonts w:ascii="Times New Roman" w:hAnsi="Times New Roman"/>
              </w:rPr>
            </w:pPr>
            <w:r>
              <w:rPr>
                <w:rFonts w:ascii="Times New Roman" w:hAnsi="Times New Roman"/>
              </w:rPr>
              <w:t>7</w:t>
            </w:r>
          </w:p>
        </w:tc>
        <w:tc>
          <w:tcPr>
            <w:tcW w:w="1134" w:type="dxa"/>
            <w:vAlign w:val="center"/>
          </w:tcPr>
          <w:p w14:paraId="1F8F7CA5" w14:textId="77777777" w:rsidR="001C544E" w:rsidRPr="001C544E" w:rsidRDefault="001C544E" w:rsidP="001C544E">
            <w:pPr>
              <w:jc w:val="center"/>
              <w:rPr>
                <w:rFonts w:ascii="Times New Roman" w:hAnsi="Times New Roman"/>
              </w:rPr>
            </w:pPr>
          </w:p>
        </w:tc>
      </w:tr>
      <w:tr w:rsidR="001C544E" w:rsidRPr="001C544E" w14:paraId="60D6DDC3" w14:textId="77777777" w:rsidTr="001C544E">
        <w:trPr>
          <w:trHeight w:val="560"/>
        </w:trPr>
        <w:tc>
          <w:tcPr>
            <w:tcW w:w="1134" w:type="dxa"/>
            <w:vAlign w:val="center"/>
          </w:tcPr>
          <w:p w14:paraId="40A1C956" w14:textId="6CD311DD" w:rsidR="001C544E" w:rsidRPr="001C544E" w:rsidRDefault="001C544E" w:rsidP="001C544E">
            <w:pPr>
              <w:jc w:val="center"/>
              <w:rPr>
                <w:rFonts w:ascii="Times New Roman" w:hAnsi="Times New Roman"/>
              </w:rPr>
            </w:pPr>
            <w:r>
              <w:rPr>
                <w:rFonts w:ascii="Times New Roman" w:hAnsi="Times New Roman"/>
              </w:rPr>
              <w:t>3</w:t>
            </w:r>
          </w:p>
        </w:tc>
        <w:tc>
          <w:tcPr>
            <w:tcW w:w="1134" w:type="dxa"/>
            <w:vAlign w:val="center"/>
          </w:tcPr>
          <w:p w14:paraId="19B5BBA4" w14:textId="786129C4" w:rsidR="001C544E" w:rsidRPr="001C544E" w:rsidRDefault="001C544E" w:rsidP="001C544E">
            <w:pPr>
              <w:jc w:val="center"/>
              <w:rPr>
                <w:rFonts w:ascii="Times New Roman" w:hAnsi="Times New Roman"/>
              </w:rPr>
            </w:pPr>
            <w:r>
              <w:rPr>
                <w:rFonts w:ascii="Times New Roman" w:hAnsi="Times New Roman"/>
              </w:rPr>
              <w:t>7</w:t>
            </w:r>
          </w:p>
        </w:tc>
        <w:tc>
          <w:tcPr>
            <w:tcW w:w="1134" w:type="dxa"/>
            <w:vAlign w:val="center"/>
          </w:tcPr>
          <w:p w14:paraId="6BEC3C6C" w14:textId="77777777" w:rsidR="001C544E" w:rsidRPr="001C544E" w:rsidRDefault="001C544E" w:rsidP="001C544E">
            <w:pPr>
              <w:jc w:val="center"/>
              <w:rPr>
                <w:rFonts w:ascii="Times New Roman" w:hAnsi="Times New Roman"/>
              </w:rPr>
            </w:pPr>
          </w:p>
        </w:tc>
      </w:tr>
      <w:tr w:rsidR="001C544E" w:rsidRPr="001C544E" w14:paraId="1780CF38" w14:textId="77777777" w:rsidTr="001C544E">
        <w:trPr>
          <w:trHeight w:val="560"/>
        </w:trPr>
        <w:tc>
          <w:tcPr>
            <w:tcW w:w="1134" w:type="dxa"/>
            <w:vAlign w:val="center"/>
          </w:tcPr>
          <w:p w14:paraId="2E067CA6" w14:textId="428C465B" w:rsidR="001C544E" w:rsidRPr="001C544E" w:rsidRDefault="001C544E" w:rsidP="001C544E">
            <w:pPr>
              <w:jc w:val="center"/>
              <w:rPr>
                <w:rFonts w:ascii="Times New Roman" w:hAnsi="Times New Roman"/>
              </w:rPr>
            </w:pPr>
            <w:r>
              <w:rPr>
                <w:rFonts w:ascii="Times New Roman" w:hAnsi="Times New Roman"/>
              </w:rPr>
              <w:t>4</w:t>
            </w:r>
          </w:p>
        </w:tc>
        <w:tc>
          <w:tcPr>
            <w:tcW w:w="1134" w:type="dxa"/>
            <w:vAlign w:val="center"/>
          </w:tcPr>
          <w:p w14:paraId="49E8BAFB" w14:textId="1A73D82B" w:rsidR="001C544E" w:rsidRPr="001C544E" w:rsidRDefault="001C544E" w:rsidP="001C544E">
            <w:pPr>
              <w:jc w:val="center"/>
              <w:rPr>
                <w:rFonts w:ascii="Times New Roman" w:hAnsi="Times New Roman"/>
              </w:rPr>
            </w:pPr>
            <w:r>
              <w:rPr>
                <w:rFonts w:ascii="Times New Roman" w:hAnsi="Times New Roman"/>
              </w:rPr>
              <w:t>5</w:t>
            </w:r>
          </w:p>
        </w:tc>
        <w:tc>
          <w:tcPr>
            <w:tcW w:w="1134" w:type="dxa"/>
            <w:vAlign w:val="center"/>
          </w:tcPr>
          <w:p w14:paraId="0059FE63" w14:textId="77777777" w:rsidR="001C544E" w:rsidRPr="001C544E" w:rsidRDefault="001C544E" w:rsidP="001C544E">
            <w:pPr>
              <w:jc w:val="center"/>
              <w:rPr>
                <w:rFonts w:ascii="Times New Roman" w:hAnsi="Times New Roman"/>
              </w:rPr>
            </w:pPr>
          </w:p>
        </w:tc>
      </w:tr>
      <w:tr w:rsidR="001C544E" w:rsidRPr="001C544E" w14:paraId="67F02358" w14:textId="77777777" w:rsidTr="001C544E">
        <w:trPr>
          <w:trHeight w:val="560"/>
        </w:trPr>
        <w:tc>
          <w:tcPr>
            <w:tcW w:w="1134" w:type="dxa"/>
            <w:vAlign w:val="center"/>
          </w:tcPr>
          <w:p w14:paraId="439A541D" w14:textId="6938AB8E" w:rsidR="001C544E" w:rsidRPr="001C544E" w:rsidRDefault="001C544E" w:rsidP="001C544E">
            <w:pPr>
              <w:jc w:val="center"/>
              <w:rPr>
                <w:rFonts w:ascii="Times New Roman" w:hAnsi="Times New Roman"/>
              </w:rPr>
            </w:pPr>
            <w:r>
              <w:rPr>
                <w:rFonts w:ascii="Times New Roman" w:hAnsi="Times New Roman"/>
              </w:rPr>
              <w:t>5</w:t>
            </w:r>
          </w:p>
        </w:tc>
        <w:tc>
          <w:tcPr>
            <w:tcW w:w="1134" w:type="dxa"/>
            <w:vAlign w:val="center"/>
          </w:tcPr>
          <w:p w14:paraId="1299AA4C" w14:textId="3E1A60CB" w:rsidR="001C544E" w:rsidRPr="001C544E" w:rsidRDefault="001C544E" w:rsidP="001C544E">
            <w:pPr>
              <w:jc w:val="center"/>
              <w:rPr>
                <w:rFonts w:ascii="Times New Roman" w:hAnsi="Times New Roman"/>
              </w:rPr>
            </w:pPr>
            <w:r>
              <w:rPr>
                <w:rFonts w:ascii="Times New Roman" w:hAnsi="Times New Roman"/>
              </w:rPr>
              <w:t>7</w:t>
            </w:r>
          </w:p>
        </w:tc>
        <w:tc>
          <w:tcPr>
            <w:tcW w:w="1134" w:type="dxa"/>
            <w:vAlign w:val="center"/>
          </w:tcPr>
          <w:p w14:paraId="2C26CF6C" w14:textId="77777777" w:rsidR="001C544E" w:rsidRPr="001C544E" w:rsidRDefault="001C544E" w:rsidP="001C544E">
            <w:pPr>
              <w:jc w:val="center"/>
              <w:rPr>
                <w:rFonts w:ascii="Times New Roman" w:hAnsi="Times New Roman"/>
              </w:rPr>
            </w:pPr>
          </w:p>
        </w:tc>
      </w:tr>
      <w:tr w:rsidR="001C544E" w:rsidRPr="001C544E" w14:paraId="6C2B7671" w14:textId="77777777" w:rsidTr="001C544E">
        <w:trPr>
          <w:trHeight w:val="560"/>
        </w:trPr>
        <w:tc>
          <w:tcPr>
            <w:tcW w:w="1134" w:type="dxa"/>
            <w:vAlign w:val="center"/>
          </w:tcPr>
          <w:p w14:paraId="0288E141" w14:textId="15002F67" w:rsidR="001C544E" w:rsidRPr="001C544E" w:rsidRDefault="001C544E" w:rsidP="001C544E">
            <w:pPr>
              <w:jc w:val="center"/>
              <w:rPr>
                <w:rFonts w:ascii="Times New Roman" w:hAnsi="Times New Roman"/>
              </w:rPr>
            </w:pPr>
            <w:r>
              <w:rPr>
                <w:rFonts w:ascii="Times New Roman" w:hAnsi="Times New Roman"/>
              </w:rPr>
              <w:t>6</w:t>
            </w:r>
          </w:p>
        </w:tc>
        <w:tc>
          <w:tcPr>
            <w:tcW w:w="1134" w:type="dxa"/>
            <w:vAlign w:val="center"/>
          </w:tcPr>
          <w:p w14:paraId="58363EDF" w14:textId="43274C39" w:rsidR="001C544E" w:rsidRPr="001C544E" w:rsidRDefault="001C544E" w:rsidP="001C544E">
            <w:pPr>
              <w:jc w:val="center"/>
              <w:rPr>
                <w:rFonts w:ascii="Times New Roman" w:hAnsi="Times New Roman"/>
              </w:rPr>
            </w:pPr>
            <w:r>
              <w:rPr>
                <w:rFonts w:ascii="Times New Roman" w:hAnsi="Times New Roman"/>
              </w:rPr>
              <w:t>6</w:t>
            </w:r>
          </w:p>
        </w:tc>
        <w:tc>
          <w:tcPr>
            <w:tcW w:w="1134" w:type="dxa"/>
            <w:vAlign w:val="center"/>
          </w:tcPr>
          <w:p w14:paraId="3416DD10" w14:textId="77777777" w:rsidR="001C544E" w:rsidRPr="001C544E" w:rsidRDefault="001C544E" w:rsidP="001C544E">
            <w:pPr>
              <w:jc w:val="center"/>
              <w:rPr>
                <w:rFonts w:ascii="Times New Roman" w:hAnsi="Times New Roman"/>
              </w:rPr>
            </w:pPr>
          </w:p>
        </w:tc>
      </w:tr>
      <w:tr w:rsidR="001C544E" w:rsidRPr="001C544E" w14:paraId="27D40B6A" w14:textId="77777777" w:rsidTr="001C544E">
        <w:trPr>
          <w:trHeight w:val="560"/>
        </w:trPr>
        <w:tc>
          <w:tcPr>
            <w:tcW w:w="1134" w:type="dxa"/>
            <w:vAlign w:val="center"/>
          </w:tcPr>
          <w:p w14:paraId="5A6BBFC4" w14:textId="55A3FD53" w:rsidR="001C544E" w:rsidRPr="001C544E" w:rsidRDefault="001C544E" w:rsidP="001C544E">
            <w:pPr>
              <w:jc w:val="center"/>
              <w:rPr>
                <w:rFonts w:ascii="Times New Roman" w:hAnsi="Times New Roman"/>
              </w:rPr>
            </w:pPr>
            <w:r>
              <w:rPr>
                <w:rFonts w:ascii="Times New Roman" w:hAnsi="Times New Roman"/>
              </w:rPr>
              <w:t>7</w:t>
            </w:r>
          </w:p>
        </w:tc>
        <w:tc>
          <w:tcPr>
            <w:tcW w:w="1134" w:type="dxa"/>
            <w:vAlign w:val="center"/>
          </w:tcPr>
          <w:p w14:paraId="72A89FA3" w14:textId="0F3A3218" w:rsidR="001C544E" w:rsidRPr="001C544E" w:rsidRDefault="001C544E" w:rsidP="001C544E">
            <w:pPr>
              <w:jc w:val="center"/>
              <w:rPr>
                <w:rFonts w:ascii="Times New Roman" w:hAnsi="Times New Roman"/>
              </w:rPr>
            </w:pPr>
            <w:r>
              <w:rPr>
                <w:rFonts w:ascii="Times New Roman" w:hAnsi="Times New Roman"/>
              </w:rPr>
              <w:t>7</w:t>
            </w:r>
          </w:p>
        </w:tc>
        <w:tc>
          <w:tcPr>
            <w:tcW w:w="1134" w:type="dxa"/>
            <w:vAlign w:val="center"/>
          </w:tcPr>
          <w:p w14:paraId="4A011D76" w14:textId="77777777" w:rsidR="001C544E" w:rsidRPr="001C544E" w:rsidRDefault="001C544E" w:rsidP="001C544E">
            <w:pPr>
              <w:jc w:val="center"/>
              <w:rPr>
                <w:rFonts w:ascii="Times New Roman" w:hAnsi="Times New Roman"/>
              </w:rPr>
            </w:pPr>
          </w:p>
        </w:tc>
      </w:tr>
      <w:tr w:rsidR="001C544E" w:rsidRPr="001C544E" w14:paraId="53EFEB79" w14:textId="77777777" w:rsidTr="001C544E">
        <w:trPr>
          <w:trHeight w:val="560"/>
        </w:trPr>
        <w:tc>
          <w:tcPr>
            <w:tcW w:w="1134" w:type="dxa"/>
            <w:vAlign w:val="center"/>
          </w:tcPr>
          <w:p w14:paraId="0CC6A94B" w14:textId="46A08D7F" w:rsidR="001C544E" w:rsidRPr="001C544E" w:rsidRDefault="001C544E" w:rsidP="001C544E">
            <w:pPr>
              <w:jc w:val="center"/>
              <w:rPr>
                <w:rFonts w:ascii="Times New Roman" w:hAnsi="Times New Roman"/>
              </w:rPr>
            </w:pPr>
            <w:r>
              <w:rPr>
                <w:rFonts w:ascii="Times New Roman" w:hAnsi="Times New Roman"/>
              </w:rPr>
              <w:t>8</w:t>
            </w:r>
          </w:p>
        </w:tc>
        <w:tc>
          <w:tcPr>
            <w:tcW w:w="1134" w:type="dxa"/>
            <w:vAlign w:val="center"/>
          </w:tcPr>
          <w:p w14:paraId="3C59562C" w14:textId="1861259E" w:rsidR="001C544E" w:rsidRPr="001C544E" w:rsidRDefault="001C544E" w:rsidP="001C544E">
            <w:pPr>
              <w:jc w:val="center"/>
              <w:rPr>
                <w:rFonts w:ascii="Times New Roman" w:hAnsi="Times New Roman"/>
              </w:rPr>
            </w:pPr>
            <w:r>
              <w:rPr>
                <w:rFonts w:ascii="Times New Roman" w:hAnsi="Times New Roman"/>
              </w:rPr>
              <w:t>7</w:t>
            </w:r>
          </w:p>
        </w:tc>
        <w:tc>
          <w:tcPr>
            <w:tcW w:w="1134" w:type="dxa"/>
            <w:vAlign w:val="center"/>
          </w:tcPr>
          <w:p w14:paraId="4A4BAB1A" w14:textId="77777777" w:rsidR="001C544E" w:rsidRPr="001C544E" w:rsidRDefault="001C544E" w:rsidP="001C544E">
            <w:pPr>
              <w:jc w:val="center"/>
              <w:rPr>
                <w:rFonts w:ascii="Times New Roman" w:hAnsi="Times New Roman"/>
              </w:rPr>
            </w:pPr>
          </w:p>
        </w:tc>
      </w:tr>
      <w:tr w:rsidR="001C544E" w:rsidRPr="001C544E" w14:paraId="7DCC383C" w14:textId="77777777" w:rsidTr="001C544E">
        <w:trPr>
          <w:trHeight w:val="560"/>
        </w:trPr>
        <w:tc>
          <w:tcPr>
            <w:tcW w:w="1134" w:type="dxa"/>
            <w:vAlign w:val="center"/>
          </w:tcPr>
          <w:p w14:paraId="3629516E" w14:textId="61ECE820" w:rsidR="001C544E" w:rsidRPr="001C544E" w:rsidRDefault="001C544E" w:rsidP="001C544E">
            <w:pPr>
              <w:jc w:val="center"/>
              <w:rPr>
                <w:rFonts w:ascii="Times New Roman" w:hAnsi="Times New Roman"/>
              </w:rPr>
            </w:pPr>
            <w:r>
              <w:rPr>
                <w:rFonts w:ascii="Times New Roman" w:hAnsi="Times New Roman"/>
              </w:rPr>
              <w:t>S1 Total</w:t>
            </w:r>
          </w:p>
        </w:tc>
        <w:tc>
          <w:tcPr>
            <w:tcW w:w="1134" w:type="dxa"/>
            <w:vAlign w:val="center"/>
          </w:tcPr>
          <w:p w14:paraId="6A25C5F2" w14:textId="589209A3" w:rsidR="001C544E" w:rsidRPr="001C544E" w:rsidRDefault="001C544E" w:rsidP="001C544E">
            <w:pPr>
              <w:jc w:val="center"/>
              <w:rPr>
                <w:rFonts w:ascii="Times New Roman" w:hAnsi="Times New Roman"/>
              </w:rPr>
            </w:pPr>
            <w:r>
              <w:rPr>
                <w:rFonts w:ascii="Times New Roman" w:hAnsi="Times New Roman"/>
              </w:rPr>
              <w:t>52</w:t>
            </w:r>
          </w:p>
        </w:tc>
        <w:tc>
          <w:tcPr>
            <w:tcW w:w="1134" w:type="dxa"/>
            <w:vAlign w:val="center"/>
          </w:tcPr>
          <w:p w14:paraId="4627BEB6" w14:textId="77777777" w:rsidR="001C544E" w:rsidRPr="001C544E" w:rsidRDefault="001C544E" w:rsidP="001C544E">
            <w:pPr>
              <w:jc w:val="center"/>
              <w:rPr>
                <w:rFonts w:ascii="Times New Roman" w:hAnsi="Times New Roman"/>
              </w:rPr>
            </w:pPr>
          </w:p>
        </w:tc>
      </w:tr>
      <w:tr w:rsidR="001C544E" w:rsidRPr="001C544E" w14:paraId="563EF888" w14:textId="77777777" w:rsidTr="001C544E">
        <w:trPr>
          <w:trHeight w:val="560"/>
        </w:trPr>
        <w:tc>
          <w:tcPr>
            <w:tcW w:w="1134" w:type="dxa"/>
            <w:vAlign w:val="center"/>
          </w:tcPr>
          <w:p w14:paraId="1E965A1F" w14:textId="75888F46" w:rsidR="001C544E" w:rsidRPr="001C544E" w:rsidRDefault="001C544E" w:rsidP="001C544E">
            <w:pPr>
              <w:jc w:val="center"/>
              <w:rPr>
                <w:rFonts w:ascii="Times New Roman" w:hAnsi="Times New Roman"/>
              </w:rPr>
            </w:pPr>
            <w:r>
              <w:rPr>
                <w:rFonts w:ascii="Times New Roman" w:hAnsi="Times New Roman"/>
              </w:rPr>
              <w:t xml:space="preserve">S1 </w:t>
            </w:r>
            <w:proofErr w:type="spellStart"/>
            <w:r>
              <w:rPr>
                <w:rFonts w:ascii="Times New Roman" w:hAnsi="Times New Roman"/>
              </w:rPr>
              <w:t>Wt</w:t>
            </w:r>
            <w:proofErr w:type="spellEnd"/>
            <w:r>
              <w:rPr>
                <w:rFonts w:ascii="Times New Roman" w:hAnsi="Times New Roman"/>
              </w:rPr>
              <w:t xml:space="preserve"> (×0.6731)</w:t>
            </w:r>
          </w:p>
        </w:tc>
        <w:tc>
          <w:tcPr>
            <w:tcW w:w="1134" w:type="dxa"/>
            <w:vAlign w:val="center"/>
          </w:tcPr>
          <w:p w14:paraId="090C28B6" w14:textId="12ED6133" w:rsidR="001C544E" w:rsidRPr="001C544E" w:rsidRDefault="001C544E" w:rsidP="001C544E">
            <w:pPr>
              <w:jc w:val="center"/>
              <w:rPr>
                <w:rFonts w:ascii="Times New Roman" w:hAnsi="Times New Roman"/>
              </w:rPr>
            </w:pPr>
            <w:r>
              <w:rPr>
                <w:rFonts w:ascii="Times New Roman" w:hAnsi="Times New Roman"/>
              </w:rPr>
              <w:t>35%</w:t>
            </w:r>
          </w:p>
        </w:tc>
        <w:tc>
          <w:tcPr>
            <w:tcW w:w="1134" w:type="dxa"/>
            <w:vAlign w:val="center"/>
          </w:tcPr>
          <w:p w14:paraId="3282929A" w14:textId="77777777" w:rsidR="001C544E" w:rsidRPr="001C544E" w:rsidRDefault="001C544E" w:rsidP="001C544E">
            <w:pPr>
              <w:jc w:val="center"/>
              <w:rPr>
                <w:rFonts w:ascii="Times New Roman" w:hAnsi="Times New Roman"/>
              </w:rPr>
            </w:pPr>
          </w:p>
        </w:tc>
      </w:tr>
      <w:tr w:rsidR="001C544E" w:rsidRPr="001C544E" w14:paraId="5756E27C" w14:textId="77777777" w:rsidTr="001C544E">
        <w:trPr>
          <w:trHeight w:val="560"/>
        </w:trPr>
        <w:tc>
          <w:tcPr>
            <w:tcW w:w="1134" w:type="dxa"/>
            <w:vAlign w:val="center"/>
          </w:tcPr>
          <w:p w14:paraId="48D16A66" w14:textId="37B6A33E" w:rsidR="001C544E" w:rsidRPr="001C544E" w:rsidRDefault="001C544E" w:rsidP="001C544E">
            <w:pPr>
              <w:jc w:val="center"/>
              <w:rPr>
                <w:rFonts w:ascii="Times New Roman" w:hAnsi="Times New Roman"/>
              </w:rPr>
            </w:pPr>
            <w:r>
              <w:rPr>
                <w:rFonts w:ascii="Times New Roman" w:hAnsi="Times New Roman"/>
              </w:rPr>
              <w:t xml:space="preserve">S2 </w:t>
            </w:r>
            <w:proofErr w:type="spellStart"/>
            <w:r>
              <w:rPr>
                <w:rFonts w:ascii="Times New Roman" w:hAnsi="Times New Roman"/>
              </w:rPr>
              <w:t>Wt</w:t>
            </w:r>
            <w:proofErr w:type="spellEnd"/>
          </w:p>
        </w:tc>
        <w:tc>
          <w:tcPr>
            <w:tcW w:w="1134" w:type="dxa"/>
            <w:vAlign w:val="center"/>
          </w:tcPr>
          <w:p w14:paraId="24EBA199" w14:textId="74A14076" w:rsidR="001C544E" w:rsidRPr="001C544E" w:rsidRDefault="001C544E" w:rsidP="001C544E">
            <w:pPr>
              <w:jc w:val="center"/>
              <w:rPr>
                <w:rFonts w:ascii="Times New Roman" w:hAnsi="Times New Roman"/>
              </w:rPr>
            </w:pPr>
            <w:r>
              <w:rPr>
                <w:rFonts w:ascii="Times New Roman" w:hAnsi="Times New Roman"/>
              </w:rPr>
              <w:t>65%</w:t>
            </w:r>
          </w:p>
        </w:tc>
        <w:tc>
          <w:tcPr>
            <w:tcW w:w="1134" w:type="dxa"/>
            <w:vAlign w:val="center"/>
          </w:tcPr>
          <w:p w14:paraId="7EA33C8D" w14:textId="77777777" w:rsidR="001C544E" w:rsidRPr="001C544E" w:rsidRDefault="001C544E" w:rsidP="001C544E">
            <w:pPr>
              <w:jc w:val="center"/>
              <w:rPr>
                <w:rFonts w:ascii="Times New Roman" w:hAnsi="Times New Roman"/>
              </w:rPr>
            </w:pPr>
          </w:p>
        </w:tc>
      </w:tr>
      <w:tr w:rsidR="001C544E" w:rsidRPr="001C544E" w14:paraId="3F847C17" w14:textId="77777777" w:rsidTr="001C544E">
        <w:trPr>
          <w:trHeight w:val="560"/>
        </w:trPr>
        <w:tc>
          <w:tcPr>
            <w:tcW w:w="1134" w:type="dxa"/>
            <w:vAlign w:val="center"/>
          </w:tcPr>
          <w:p w14:paraId="3B3B933A" w14:textId="6932DEE2" w:rsidR="001C544E" w:rsidRPr="001C544E" w:rsidRDefault="001C544E" w:rsidP="001C544E">
            <w:pPr>
              <w:jc w:val="center"/>
              <w:rPr>
                <w:rFonts w:ascii="Times New Roman" w:hAnsi="Times New Roman"/>
              </w:rPr>
            </w:pPr>
            <w:r>
              <w:rPr>
                <w:rFonts w:ascii="Times New Roman" w:hAnsi="Times New Roman"/>
              </w:rPr>
              <w:t>Total</w:t>
            </w:r>
          </w:p>
        </w:tc>
        <w:tc>
          <w:tcPr>
            <w:tcW w:w="1134" w:type="dxa"/>
            <w:vAlign w:val="center"/>
          </w:tcPr>
          <w:p w14:paraId="778BEC49" w14:textId="5F9D7338" w:rsidR="001C544E" w:rsidRPr="001C544E" w:rsidRDefault="001C544E" w:rsidP="001C544E">
            <w:pPr>
              <w:jc w:val="center"/>
              <w:rPr>
                <w:rFonts w:ascii="Times New Roman" w:hAnsi="Times New Roman"/>
              </w:rPr>
            </w:pPr>
            <w:r>
              <w:rPr>
                <w:rFonts w:ascii="Times New Roman" w:hAnsi="Times New Roman"/>
              </w:rPr>
              <w:t>100%</w:t>
            </w:r>
          </w:p>
        </w:tc>
        <w:tc>
          <w:tcPr>
            <w:tcW w:w="1134" w:type="dxa"/>
            <w:vAlign w:val="center"/>
          </w:tcPr>
          <w:p w14:paraId="4DF4B304" w14:textId="77777777" w:rsidR="001C544E" w:rsidRPr="001C544E" w:rsidRDefault="001C544E" w:rsidP="001C544E">
            <w:pPr>
              <w:jc w:val="center"/>
              <w:rPr>
                <w:rFonts w:ascii="Times New Roman" w:hAnsi="Times New Roman"/>
              </w:rPr>
            </w:pPr>
          </w:p>
        </w:tc>
      </w:tr>
    </w:tbl>
    <w:p w14:paraId="3B43F27F" w14:textId="77777777" w:rsidR="005F0EAE" w:rsidRPr="007936BA" w:rsidRDefault="005F0EAE" w:rsidP="005F0EAE"/>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E51D3DE" w:rsidR="005F0EAE" w:rsidRPr="001855DD" w:rsidRDefault="005F0EAE" w:rsidP="001855DD">
      <w:pPr>
        <w:pStyle w:val="InsToC"/>
      </w:pPr>
      <w:r w:rsidRPr="001855DD">
        <w:t>3.</w:t>
      </w:r>
      <w:r w:rsidRPr="001855DD">
        <w:tab/>
        <w:t xml:space="preserve">You must be careful to confine your </w:t>
      </w:r>
      <w:r w:rsidR="00C66730" w:rsidRPr="001855DD">
        <w:t>answer</w:t>
      </w:r>
      <w:r w:rsidRPr="001855DD">
        <w:t xml:space="preserve"> to the specific question asked and to follow any instructions that are specified to a </w:t>
      </w:r>
      <w:proofErr w:type="gramStart"/>
      <w:r w:rsidRPr="001855DD">
        <w:t>particular question</w:t>
      </w:r>
      <w:proofErr w:type="gramEnd"/>
      <w:r w:rsidRPr="001855DD">
        <w:t>.</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55409229" w:rsidR="005F0EAE" w:rsidRDefault="005F0EAE" w:rsidP="005F0EAE">
      <w:pPr>
        <w:pStyle w:val="QNum"/>
      </w:pPr>
      <w:r>
        <w:br w:type="page"/>
      </w:r>
      <w:r>
        <w:lastRenderedPageBreak/>
        <w:t xml:space="preserve">Section </w:t>
      </w:r>
      <w:bookmarkStart w:id="21" w:name="bmSec2"/>
      <w:bookmarkEnd w:id="21"/>
      <w:r w:rsidR="001C544E">
        <w:t>One</w:t>
      </w:r>
      <w:r>
        <w:t>: Calculator-</w:t>
      </w:r>
      <w:bookmarkStart w:id="22" w:name="bmCal2"/>
      <w:bookmarkEnd w:id="22"/>
      <w:r w:rsidR="001C544E">
        <w:t>free</w:t>
      </w:r>
      <w:r>
        <w:tab/>
        <w:t xml:space="preserve"> </w:t>
      </w:r>
      <w:bookmarkStart w:id="23" w:name="bmPercent"/>
      <w:bookmarkEnd w:id="23"/>
      <w:r w:rsidR="001C544E">
        <w:t>35</w:t>
      </w:r>
      <w:r>
        <w:t>% (</w:t>
      </w:r>
      <w:bookmarkStart w:id="24" w:name="MPT"/>
      <w:bookmarkEnd w:id="24"/>
      <w:r w:rsidR="001C544E">
        <w:t>52</w:t>
      </w:r>
      <w:r>
        <w:t xml:space="preserve"> Marks)</w:t>
      </w:r>
    </w:p>
    <w:p w14:paraId="36997019" w14:textId="4C934238" w:rsidR="005F0EAE" w:rsidRDefault="005F0EAE" w:rsidP="005F0EAE">
      <w:r>
        <w:t>This section has</w:t>
      </w:r>
      <w:r w:rsidRPr="008E4C95">
        <w:rPr>
          <w:b/>
        </w:rPr>
        <w:t xml:space="preserve"> </w:t>
      </w:r>
      <w:bookmarkStart w:id="25" w:name="MPW"/>
      <w:bookmarkEnd w:id="25"/>
      <w:r w:rsidR="001C544E">
        <w:rPr>
          <w:b/>
        </w:rPr>
        <w:t>eight</w:t>
      </w:r>
      <w:r w:rsidRPr="008E4C95">
        <w:rPr>
          <w:b/>
        </w:rPr>
        <w:t xml:space="preserve"> </w:t>
      </w:r>
      <w:r w:rsidRPr="00A556DC">
        <w:rPr>
          <w:b/>
        </w:rPr>
        <w:t>(</w:t>
      </w:r>
      <w:bookmarkStart w:id="26" w:name="MP"/>
      <w:bookmarkEnd w:id="26"/>
      <w:r w:rsidR="001C544E">
        <w:rPr>
          <w:b/>
        </w:rPr>
        <w:t>8</w:t>
      </w:r>
      <w:r w:rsidRPr="00A556DC">
        <w:rPr>
          <w:b/>
        </w:rPr>
        <w: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48603350" w:rsidR="005F0EAE" w:rsidRDefault="005F0EAE" w:rsidP="005F0EAE">
      <w:r>
        <w:t xml:space="preserve">Working time: </w:t>
      </w:r>
      <w:bookmarkStart w:id="27" w:name="bmWT2"/>
      <w:bookmarkEnd w:id="27"/>
      <w:r w:rsidR="001C544E">
        <w:t>50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12B2531C" w:rsidR="001F64A8" w:rsidRDefault="001C544E" w:rsidP="001C544E">
      <w:pPr>
        <w:pStyle w:val="QNum"/>
      </w:pPr>
      <w:r>
        <w:t>Question 1</w:t>
      </w:r>
      <w:r>
        <w:tab/>
        <w:t>(6 marks)</w:t>
      </w:r>
    </w:p>
    <w:p w14:paraId="17C2AA5B" w14:textId="77777777" w:rsidR="001C544E" w:rsidRDefault="001C544E" w:rsidP="002F4BCB">
      <w:pPr>
        <w:pStyle w:val="Part"/>
        <w:rPr>
          <w:rFonts w:eastAsiaTheme="minorEastAsia"/>
        </w:rPr>
      </w:pPr>
      <w:r>
        <w:t xml:space="preserve">The curve shown below passes through the point </w:t>
      </w:r>
      <m:oMath>
        <m:r>
          <w:rPr>
            <w:rFonts w:ascii="Cambria Math" w:hAnsi="Cambria Math"/>
          </w:rPr>
          <m:t>(1, 4)</m:t>
        </m:r>
      </m:oMath>
      <w:r>
        <w:t xml:space="preserve"> and is such that </w:t>
      </w:r>
      <m:oMath>
        <m:m>
          <m:mPr>
            <m:mcs>
              <m:mc>
                <m:mcPr>
                  <m:count m:val="1"/>
                  <m:mcJc m:val="center"/>
                </m:mcPr>
              </m:mc>
            </m:mcs>
            <m:ctrlPr>
              <w:rPr>
                <w:rFonts w:ascii="Cambria Math" w:hAnsi="Cambria Math"/>
                <w:i/>
              </w:rPr>
            </m:ctrlPr>
          </m:mPr>
          <m:mr>
            <m:e>
              <m:r>
                <w:rPr>
                  <w:rFonts w:ascii="Cambria Math" w:hAnsi="Cambria Math"/>
                </w:rPr>
                <m:t>dy</m:t>
              </m:r>
            </m:e>
          </m:mr>
          <m:mr>
            <m:e>
              <m:bar>
                <m:barPr>
                  <m:pos m:val="top"/>
                  <m:ctrlPr>
                    <w:rPr>
                      <w:rFonts w:ascii="Cambria Math" w:hAnsi="Cambria Math"/>
                      <w:i/>
                    </w:rPr>
                  </m:ctrlPr>
                </m:barPr>
                <m:e>
                  <m:r>
                    <w:rPr>
                      <w:rFonts w:ascii="Cambria Math" w:hAnsi="Cambria Math"/>
                    </w:rPr>
                    <m:t>dx</m:t>
                  </m:r>
                </m:e>
              </m:bar>
            </m:e>
          </m:mr>
        </m:m>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12</m:t>
              </m:r>
            </m:e>
          </m:mr>
          <m:mr>
            <m:e>
              <m:bar>
                <m:barPr>
                  <m:pos m:val="top"/>
                  <m:ctrlPr>
                    <w:rPr>
                      <w:rFonts w:ascii="Cambria Math" w:hAnsi="Cambria Math"/>
                      <w:i/>
                    </w:rPr>
                  </m:ctrlPr>
                </m:barPr>
                <m:e>
                  <m:sSup>
                    <m:sSupPr>
                      <m:ctrlPr>
                        <w:rPr>
                          <w:rFonts w:ascii="Cambria Math" w:hAnsi="Cambria Math"/>
                          <w:i/>
                        </w:rPr>
                      </m:ctrlPr>
                    </m:sSupPr>
                    <m:e>
                      <m:r>
                        <w:rPr>
                          <w:rFonts w:ascii="Cambria Math" w:hAnsi="Cambria Math"/>
                        </w:rPr>
                        <m:t>x</m:t>
                      </m:r>
                    </m:e>
                    <m:sup>
                      <m:r>
                        <w:rPr>
                          <w:rFonts w:ascii="Cambria Math" w:hAnsi="Cambria Math"/>
                        </w:rPr>
                        <m:t>3</m:t>
                      </m:r>
                    </m:sup>
                  </m:sSup>
                </m:e>
              </m:bar>
            </m:e>
          </m:mr>
        </m:m>
      </m:oMath>
      <w:r>
        <w:rPr>
          <w:rFonts w:eastAsiaTheme="minorEastAsia"/>
        </w:rPr>
        <w:t>.</w:t>
      </w:r>
    </w:p>
    <w:p w14:paraId="220E35D5" w14:textId="77777777" w:rsidR="001C544E" w:rsidRDefault="001C544E" w:rsidP="002F4BCB">
      <w:pPr>
        <w:pStyle w:val="Part"/>
        <w:rPr>
          <w:rFonts w:eastAsiaTheme="minorEastAsia"/>
        </w:rPr>
      </w:pPr>
    </w:p>
    <w:bookmarkStart w:id="28" w:name="_Hlk536356789"/>
    <w:p w14:paraId="1633FEE1" w14:textId="77777777" w:rsidR="001C544E" w:rsidRDefault="001C544E" w:rsidP="002F4BCB">
      <w:pPr>
        <w:pStyle w:val="Part"/>
        <w:jc w:val="center"/>
        <w:rPr>
          <w:rFonts w:eastAsiaTheme="minorEastAsia"/>
        </w:rPr>
      </w:pPr>
      <w:r>
        <w:rPr>
          <w:rFonts w:eastAsiaTheme="minorEastAsia"/>
        </w:rPr>
        <w:object w:dxaOrig="5947" w:dyaOrig="1272" w14:anchorId="390F3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65pt;height:63.45pt" o:ole="">
            <v:imagedata r:id="rId8" o:title=""/>
          </v:shape>
          <o:OLEObject Type="Embed" ProgID="FXDraw.Graphic" ShapeID="_x0000_i1025" DrawAspect="Content" ObjectID="_1651567076" r:id="rId9"/>
        </w:object>
      </w:r>
    </w:p>
    <w:bookmarkEnd w:id="28"/>
    <w:p w14:paraId="63C5B0B0" w14:textId="77777777" w:rsidR="001C544E" w:rsidRDefault="001C544E" w:rsidP="00941891">
      <w:pPr>
        <w:pStyle w:val="Part"/>
      </w:pPr>
    </w:p>
    <w:p w14:paraId="32183D8F" w14:textId="77777777" w:rsidR="001C544E" w:rsidRDefault="001C544E" w:rsidP="00F8337E">
      <w:pPr>
        <w:pStyle w:val="Parta"/>
      </w:pPr>
      <w:r>
        <w:t>(a)</w:t>
      </w:r>
      <w:r>
        <w:tab/>
        <w:t>Determine the equation of the curve.</w:t>
      </w:r>
      <w:r>
        <w:tab/>
        <w:t>(3 marks)</w:t>
      </w:r>
    </w:p>
    <w:p w14:paraId="66FE66D2" w14:textId="77777777" w:rsidR="001C544E" w:rsidRDefault="001C544E" w:rsidP="00F8337E">
      <w:pPr>
        <w:pStyle w:val="Parta"/>
      </w:pPr>
    </w:p>
    <w:p w14:paraId="48BB7841" w14:textId="77777777" w:rsidR="001C544E" w:rsidRDefault="001C544E" w:rsidP="00F8337E">
      <w:pPr>
        <w:pStyle w:val="Parta"/>
      </w:pPr>
    </w:p>
    <w:p w14:paraId="5B013A04" w14:textId="77777777" w:rsidR="001C544E" w:rsidRDefault="001C544E" w:rsidP="00F8337E">
      <w:pPr>
        <w:pStyle w:val="Parta"/>
      </w:pPr>
    </w:p>
    <w:p w14:paraId="591B9494" w14:textId="77777777" w:rsidR="001C544E" w:rsidRDefault="001C544E" w:rsidP="00F8337E">
      <w:pPr>
        <w:pStyle w:val="Parta"/>
      </w:pPr>
    </w:p>
    <w:p w14:paraId="121FC58A" w14:textId="77777777" w:rsidR="001C544E" w:rsidRDefault="001C544E" w:rsidP="00F8337E">
      <w:pPr>
        <w:pStyle w:val="Parta"/>
      </w:pPr>
    </w:p>
    <w:p w14:paraId="67E9F574" w14:textId="77777777" w:rsidR="001C544E" w:rsidRDefault="001C544E" w:rsidP="00F8337E">
      <w:pPr>
        <w:pStyle w:val="Parta"/>
      </w:pPr>
    </w:p>
    <w:p w14:paraId="157A576F" w14:textId="77777777" w:rsidR="001C544E" w:rsidRDefault="001C544E" w:rsidP="00F8337E">
      <w:pPr>
        <w:pStyle w:val="Parta"/>
      </w:pPr>
    </w:p>
    <w:p w14:paraId="1178ED35" w14:textId="77777777" w:rsidR="001C544E" w:rsidRDefault="001C544E" w:rsidP="00F8337E">
      <w:pPr>
        <w:pStyle w:val="Parta"/>
      </w:pPr>
    </w:p>
    <w:p w14:paraId="6730C05A" w14:textId="77777777" w:rsidR="001C544E" w:rsidRDefault="001C544E" w:rsidP="00F8337E">
      <w:pPr>
        <w:pStyle w:val="Parta"/>
      </w:pPr>
    </w:p>
    <w:p w14:paraId="54501C14" w14:textId="77777777" w:rsidR="001C544E" w:rsidRDefault="001C544E" w:rsidP="00F8337E">
      <w:pPr>
        <w:pStyle w:val="Parta"/>
      </w:pPr>
    </w:p>
    <w:p w14:paraId="20520DE0" w14:textId="77777777" w:rsidR="001C544E" w:rsidRDefault="001C544E" w:rsidP="00F8337E">
      <w:pPr>
        <w:pStyle w:val="Parta"/>
      </w:pPr>
    </w:p>
    <w:p w14:paraId="06EAFF5A" w14:textId="77777777" w:rsidR="001C544E" w:rsidRDefault="001C544E" w:rsidP="00F8337E">
      <w:pPr>
        <w:pStyle w:val="Parta"/>
      </w:pPr>
    </w:p>
    <w:p w14:paraId="0052E349" w14:textId="77777777" w:rsidR="001C544E" w:rsidRDefault="001C544E" w:rsidP="00F8337E">
      <w:pPr>
        <w:pStyle w:val="Parta"/>
      </w:pPr>
    </w:p>
    <w:p w14:paraId="06E614DB" w14:textId="77777777" w:rsidR="001C544E" w:rsidRDefault="001C544E" w:rsidP="00F8337E">
      <w:pPr>
        <w:pStyle w:val="Parta"/>
      </w:pPr>
    </w:p>
    <w:p w14:paraId="43BAC4EA" w14:textId="77777777" w:rsidR="001C544E" w:rsidRDefault="001C544E" w:rsidP="00F8337E">
      <w:pPr>
        <w:pStyle w:val="Parta"/>
      </w:pPr>
    </w:p>
    <w:p w14:paraId="6F21256E" w14:textId="77777777" w:rsidR="001C544E" w:rsidRDefault="001C544E" w:rsidP="00F8337E">
      <w:pPr>
        <w:pStyle w:val="Parta"/>
      </w:pPr>
    </w:p>
    <w:p w14:paraId="65A5D51C" w14:textId="77777777" w:rsidR="001C544E" w:rsidRDefault="001C544E" w:rsidP="00F8337E">
      <w:pPr>
        <w:pStyle w:val="Parta"/>
      </w:pPr>
    </w:p>
    <w:p w14:paraId="25ED7F98" w14:textId="77777777" w:rsidR="001C544E" w:rsidRDefault="001C544E" w:rsidP="00F8337E">
      <w:pPr>
        <w:pStyle w:val="Parta"/>
        <w:rPr>
          <w:rFonts w:eastAsiaTheme="minorEastAsia"/>
        </w:rPr>
      </w:pPr>
      <w:r>
        <w:t>(b)</w:t>
      </w:r>
      <w:r>
        <w:tab/>
        <w:t xml:space="preserve">Determine the area of the region enclosed by the curve, the </w:t>
      </w:r>
      <m:oMath>
        <m:r>
          <w:rPr>
            <w:rFonts w:ascii="Cambria Math" w:hAnsi="Cambria Math"/>
          </w:rPr>
          <m:t>x</m:t>
        </m:r>
      </m:oMath>
      <w:r>
        <w:rPr>
          <w:rFonts w:eastAsiaTheme="minorEastAsia"/>
        </w:rPr>
        <w:t xml:space="preserve">-axis, the line </w:t>
      </w:r>
      <m:oMath>
        <m:r>
          <w:rPr>
            <w:rFonts w:ascii="Cambria Math" w:eastAsiaTheme="minorEastAsia" w:hAnsi="Cambria Math"/>
          </w:rPr>
          <m:t>x=1</m:t>
        </m:r>
      </m:oMath>
      <w:r>
        <w:rPr>
          <w:rFonts w:eastAsiaTheme="minorEastAsia"/>
        </w:rPr>
        <w:t xml:space="preserve"> and the line </w:t>
      </w:r>
      <m:oMath>
        <m:r>
          <w:rPr>
            <w:rFonts w:ascii="Cambria Math" w:eastAsiaTheme="minorEastAsia" w:hAnsi="Cambria Math"/>
          </w:rPr>
          <m:t>x=3</m:t>
        </m:r>
      </m:oMath>
      <w:r>
        <w:rPr>
          <w:rFonts w:eastAsiaTheme="minorEastAsia"/>
        </w:rPr>
        <w:t>.</w:t>
      </w:r>
      <w:r>
        <w:rPr>
          <w:rFonts w:eastAsiaTheme="minorEastAsia"/>
        </w:rPr>
        <w:tab/>
        <w:t>(3 marks)</w:t>
      </w:r>
    </w:p>
    <w:p w14:paraId="2344BDB1" w14:textId="77777777" w:rsidR="001C544E" w:rsidRDefault="001C544E" w:rsidP="006D0FC6">
      <w:pPr>
        <w:pStyle w:val="Parta"/>
      </w:pPr>
    </w:p>
    <w:p w14:paraId="5E2B1DA8" w14:textId="5452E594" w:rsidR="001C544E" w:rsidRDefault="001C544E">
      <w:pPr>
        <w:spacing w:after="160" w:line="259" w:lineRule="auto"/>
        <w:contextualSpacing w:val="0"/>
        <w:rPr>
          <w:b/>
          <w:szCs w:val="24"/>
          <w:lang w:val="en-US"/>
        </w:rPr>
      </w:pPr>
      <w:r>
        <w:br w:type="page"/>
      </w:r>
    </w:p>
    <w:p w14:paraId="0B3E43FF" w14:textId="0BAE0D87" w:rsidR="001C544E" w:rsidRDefault="001C544E" w:rsidP="001C544E">
      <w:pPr>
        <w:pStyle w:val="QNum"/>
      </w:pPr>
      <w:r>
        <w:lastRenderedPageBreak/>
        <w:t>Question 2</w:t>
      </w:r>
      <w:r>
        <w:tab/>
        <w:t>(7 marks)</w:t>
      </w:r>
    </w:p>
    <w:p w14:paraId="654766A3" w14:textId="77777777" w:rsidR="001C544E" w:rsidRDefault="001C544E" w:rsidP="00E02155">
      <w:pPr>
        <w:pStyle w:val="Parta"/>
      </w:pPr>
      <w:r>
        <w:t>(a)</w:t>
      </w:r>
      <w:r>
        <w:tab/>
        <w:t>Determine</w:t>
      </w:r>
    </w:p>
    <w:p w14:paraId="7F3978DE" w14:textId="77777777" w:rsidR="001C544E" w:rsidRDefault="001C544E" w:rsidP="00E02155">
      <w:pPr>
        <w:pStyle w:val="Parta"/>
      </w:pPr>
    </w:p>
    <w:p w14:paraId="5ADECDF0" w14:textId="77777777" w:rsidR="001C544E" w:rsidRDefault="001C544E" w:rsidP="00096679">
      <w:pPr>
        <w:pStyle w:val="Partai"/>
        <w:rPr>
          <w:rFonts w:eastAsiaTheme="minorEastAsia"/>
        </w:rPr>
      </w:pPr>
      <w:r>
        <w:t>(</w:t>
      </w:r>
      <w:proofErr w:type="spellStart"/>
      <w:r>
        <w:t>i</w:t>
      </w:r>
      <w:proofErr w:type="spellEnd"/>
      <w:r>
        <w:t>)</w:t>
      </w:r>
      <w:r>
        <w:tab/>
      </w:r>
      <m:oMath>
        <m:m>
          <m:mPr>
            <m:mcs>
              <m:mc>
                <m:mcPr>
                  <m:count m:val="1"/>
                  <m:mcJc m:val="center"/>
                </m:mcPr>
              </m:mc>
            </m:mcs>
            <m:ctrlPr>
              <w:rPr>
                <w:rFonts w:ascii="Cambria Math" w:hAnsi="Cambria Math"/>
                <w:i/>
              </w:rPr>
            </m:ctrlPr>
          </m:mPr>
          <m:mr>
            <m:e>
              <m:r>
                <w:rPr>
                  <w:rFonts w:ascii="Cambria Math" w:hAnsi="Cambria Math"/>
                </w:rPr>
                <m:t>d</m:t>
              </m:r>
            </m:e>
          </m:mr>
          <m:mr>
            <m:e>
              <m:bar>
                <m:barPr>
                  <m:pos m:val="top"/>
                  <m:ctrlPr>
                    <w:rPr>
                      <w:rFonts w:ascii="Cambria Math" w:hAnsi="Cambria Math"/>
                      <w:i/>
                    </w:rPr>
                  </m:ctrlPr>
                </m:barPr>
                <m:e>
                  <m:r>
                    <w:rPr>
                      <w:rFonts w:ascii="Cambria Math" w:hAnsi="Cambria Math"/>
                    </w:rPr>
                    <m:t>dx</m:t>
                  </m:r>
                </m:e>
              </m:bar>
            </m:e>
          </m:mr>
        </m:m>
        <m:d>
          <m:dPr>
            <m:ctrlPr>
              <w:rPr>
                <w:rFonts w:ascii="Cambria Math" w:hAnsi="Cambria Math"/>
                <w:i/>
              </w:rPr>
            </m:ctrlPr>
          </m:dPr>
          <m:e>
            <m:m>
              <m:mPr>
                <m:mcs>
                  <m:mc>
                    <m:mcPr>
                      <m:count m:val="1"/>
                      <m:mcJc m:val="center"/>
                    </m:mcPr>
                  </m:mc>
                </m:mcs>
                <m:ctrlPr>
                  <w:rPr>
                    <w:rFonts w:ascii="Cambria Math" w:hAnsi="Cambria Math"/>
                    <w:i/>
                  </w:rPr>
                </m:ctrlPr>
              </m:mPr>
              <m:mr>
                <m:e>
                  <m:sSup>
                    <m:sSupPr>
                      <m:ctrlPr>
                        <w:rPr>
                          <w:rFonts w:ascii="Cambria Math" w:hAnsi="Cambria Math"/>
                          <w:i/>
                        </w:rPr>
                      </m:ctrlPr>
                    </m:sSupPr>
                    <m:e>
                      <m:r>
                        <w:rPr>
                          <w:rFonts w:ascii="Cambria Math" w:hAnsi="Cambria Math"/>
                        </w:rPr>
                        <m:t>e</m:t>
                      </m:r>
                    </m:e>
                    <m:sup>
                      <m:r>
                        <w:rPr>
                          <w:rFonts w:ascii="Cambria Math" w:hAnsi="Cambria Math"/>
                        </w:rPr>
                        <m:t>5x+3</m:t>
                      </m:r>
                    </m:sup>
                  </m:sSup>
                </m:e>
              </m:mr>
              <m:mr>
                <m:e>
                  <m:bar>
                    <m:barPr>
                      <m:pos m:val="top"/>
                      <m:ctrlPr>
                        <w:rPr>
                          <w:rFonts w:ascii="Cambria Math" w:hAnsi="Cambria Math"/>
                          <w:i/>
                        </w:rPr>
                      </m:ctrlPr>
                    </m:barPr>
                    <m:e>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2x+π</m:t>
                              </m:r>
                            </m:e>
                          </m:d>
                        </m:e>
                      </m:func>
                    </m:e>
                  </m:bar>
                </m:e>
              </m:mr>
            </m:m>
          </m:e>
        </m:d>
      </m:oMath>
      <w:r>
        <w:rPr>
          <w:rFonts w:eastAsiaTheme="minorEastAsia"/>
        </w:rPr>
        <w:t>.</w:t>
      </w:r>
      <w:r>
        <w:rPr>
          <w:rFonts w:eastAsiaTheme="minorEastAsia"/>
        </w:rPr>
        <w:tab/>
        <w:t>(3 marks)</w:t>
      </w:r>
    </w:p>
    <w:p w14:paraId="308F629B" w14:textId="77777777" w:rsidR="001C544E" w:rsidRDefault="001C544E" w:rsidP="00096679">
      <w:pPr>
        <w:pStyle w:val="Partai"/>
      </w:pPr>
    </w:p>
    <w:p w14:paraId="07C695CD" w14:textId="77777777" w:rsidR="001C544E" w:rsidRDefault="001C544E" w:rsidP="00096679">
      <w:pPr>
        <w:pStyle w:val="Partai"/>
      </w:pPr>
    </w:p>
    <w:p w14:paraId="686D8381" w14:textId="77777777" w:rsidR="001C544E" w:rsidRDefault="001C544E" w:rsidP="00096679">
      <w:pPr>
        <w:pStyle w:val="Partai"/>
      </w:pPr>
    </w:p>
    <w:p w14:paraId="4C5AE83E" w14:textId="77777777" w:rsidR="001C544E" w:rsidRDefault="001C544E" w:rsidP="00096679">
      <w:pPr>
        <w:pStyle w:val="Partai"/>
      </w:pPr>
    </w:p>
    <w:p w14:paraId="568C8071" w14:textId="77777777" w:rsidR="001C544E" w:rsidRDefault="001C544E" w:rsidP="00096679">
      <w:pPr>
        <w:pStyle w:val="Partai"/>
      </w:pPr>
    </w:p>
    <w:p w14:paraId="67285ACC" w14:textId="77777777" w:rsidR="001C544E" w:rsidRDefault="001C544E" w:rsidP="00096679">
      <w:pPr>
        <w:pStyle w:val="Partai"/>
      </w:pPr>
    </w:p>
    <w:p w14:paraId="12302598" w14:textId="77777777" w:rsidR="001C544E" w:rsidRDefault="001C544E" w:rsidP="00096679">
      <w:pPr>
        <w:pStyle w:val="Partai"/>
      </w:pPr>
    </w:p>
    <w:p w14:paraId="5C1EF7C2" w14:textId="77777777" w:rsidR="001C544E" w:rsidRDefault="001C544E" w:rsidP="00096679">
      <w:pPr>
        <w:pStyle w:val="Partai"/>
      </w:pPr>
    </w:p>
    <w:p w14:paraId="2B13A884" w14:textId="77777777" w:rsidR="001C544E" w:rsidRDefault="001C544E" w:rsidP="00096679">
      <w:pPr>
        <w:pStyle w:val="Partai"/>
      </w:pPr>
    </w:p>
    <w:p w14:paraId="2C349E08" w14:textId="77777777" w:rsidR="001C544E" w:rsidRDefault="001C544E" w:rsidP="00096679">
      <w:pPr>
        <w:pStyle w:val="Partai"/>
      </w:pPr>
    </w:p>
    <w:p w14:paraId="799F56B8" w14:textId="77777777" w:rsidR="001C544E" w:rsidRDefault="001C544E" w:rsidP="00096679">
      <w:pPr>
        <w:pStyle w:val="Partai"/>
      </w:pPr>
    </w:p>
    <w:p w14:paraId="70CECB6C" w14:textId="77777777" w:rsidR="001C544E" w:rsidRDefault="001C544E" w:rsidP="00096679">
      <w:pPr>
        <w:pStyle w:val="Partai"/>
      </w:pPr>
    </w:p>
    <w:p w14:paraId="485EF4BB" w14:textId="77777777" w:rsidR="001C544E" w:rsidRDefault="001C544E" w:rsidP="00096679">
      <w:pPr>
        <w:pStyle w:val="Partai"/>
      </w:pPr>
    </w:p>
    <w:p w14:paraId="7DDF8591" w14:textId="77777777" w:rsidR="001C544E" w:rsidRDefault="001C544E" w:rsidP="00096679">
      <w:pPr>
        <w:pStyle w:val="Partai"/>
      </w:pPr>
    </w:p>
    <w:p w14:paraId="03141180" w14:textId="77777777" w:rsidR="001C544E" w:rsidRDefault="001C544E" w:rsidP="00096679">
      <w:pPr>
        <w:pStyle w:val="Partai"/>
      </w:pPr>
    </w:p>
    <w:p w14:paraId="33F01EDD" w14:textId="77777777" w:rsidR="001C544E" w:rsidRDefault="001C544E" w:rsidP="00096679">
      <w:pPr>
        <w:pStyle w:val="Partai"/>
      </w:pPr>
    </w:p>
    <w:p w14:paraId="1DDCC314" w14:textId="77777777" w:rsidR="001C544E" w:rsidRDefault="001C544E" w:rsidP="00096679">
      <w:pPr>
        <w:pStyle w:val="Partai"/>
      </w:pPr>
    </w:p>
    <w:p w14:paraId="3934A8FD" w14:textId="77777777" w:rsidR="001C544E" w:rsidRDefault="001C544E" w:rsidP="00096679">
      <w:pPr>
        <w:pStyle w:val="Partai"/>
      </w:pPr>
    </w:p>
    <w:p w14:paraId="3443B9C4" w14:textId="77777777" w:rsidR="001C544E" w:rsidRDefault="001C544E" w:rsidP="00096679">
      <w:pPr>
        <w:pStyle w:val="Partai"/>
      </w:pPr>
      <w:r>
        <w:t>(ii)</w:t>
      </w:r>
      <w:r>
        <w:tab/>
      </w:r>
      <m:oMath>
        <m:m>
          <m:mPr>
            <m:mcs>
              <m:mc>
                <m:mcPr>
                  <m:count m:val="1"/>
                  <m:mcJc m:val="center"/>
                </m:mcPr>
              </m:mc>
            </m:mcs>
            <m:ctrlPr>
              <w:rPr>
                <w:rFonts w:ascii="Cambria Math" w:hAnsi="Cambria Math"/>
                <w:i/>
              </w:rPr>
            </m:ctrlPr>
          </m:mPr>
          <m:mr>
            <m:e>
              <m:r>
                <w:rPr>
                  <w:rFonts w:ascii="Cambria Math" w:hAnsi="Cambria Math"/>
                </w:rPr>
                <m:t>d</m:t>
              </m:r>
            </m:e>
          </m:mr>
          <m:mr>
            <m:e>
              <m:bar>
                <m:barPr>
                  <m:pos m:val="top"/>
                  <m:ctrlPr>
                    <w:rPr>
                      <w:rFonts w:ascii="Cambria Math" w:hAnsi="Cambria Math"/>
                      <w:i/>
                    </w:rPr>
                  </m:ctrlPr>
                </m:barPr>
                <m:e>
                  <m:r>
                    <w:rPr>
                      <w:rFonts w:ascii="Cambria Math" w:hAnsi="Cambria Math"/>
                    </w:rPr>
                    <m:t>dt</m:t>
                  </m:r>
                </m:e>
              </m:bar>
            </m:e>
          </m:mr>
        </m:m>
        <m:nary>
          <m:naryPr>
            <m:limLoc m:val="subSup"/>
            <m:grow m:val="1"/>
            <m:ctrlPr>
              <w:rPr>
                <w:rFonts w:ascii="Cambria Math" w:hAnsi="Cambria Math"/>
                <w:i/>
              </w:rPr>
            </m:ctrlPr>
          </m:naryPr>
          <m:sub>
            <m:r>
              <w:rPr>
                <w:rFonts w:ascii="Cambria Math" w:hAnsi="Cambria Math"/>
              </w:rPr>
              <m:t>t</m:t>
            </m:r>
          </m:sub>
          <m:sup>
            <m:r>
              <w:rPr>
                <w:rFonts w:ascii="Cambria Math" w:hAnsi="Cambria Math"/>
              </w:rPr>
              <m:t>2</m:t>
            </m:r>
          </m:sup>
          <m:e>
            <m:limLow>
              <m:limLowPr>
                <m:ctrlPr>
                  <w:rPr>
                    <w:rFonts w:ascii="Cambria Math" w:hAnsi="Cambria Math"/>
                    <w:i/>
                  </w:rPr>
                </m:ctrlPr>
              </m:limLowPr>
              <m:e>
                <m:limUpp>
                  <m:limUppPr>
                    <m:ctrlPr>
                      <w:rPr>
                        <w:rFonts w:ascii="Cambria Math" w:hAnsi="Cambria Math"/>
                        <w:i/>
                      </w:rPr>
                    </m:ctrlPr>
                  </m:limUppPr>
                  <m:e>
                    <m:sSup>
                      <m:sSupPr>
                        <m:ctrlPr>
                          <w:rPr>
                            <w:rFonts w:ascii="Cambria Math" w:hAnsi="Cambria Math"/>
                            <w:i/>
                          </w:rPr>
                        </m:ctrlPr>
                      </m:sSupPr>
                      <m:e>
                        <m:r>
                          <w:rPr>
                            <w:rFonts w:ascii="Cambria Math" w:hAnsi="Cambria Math"/>
                          </w:rPr>
                          <m:t>(3x-1)</m:t>
                        </m:r>
                      </m:e>
                      <m:sup>
                        <m:r>
                          <w:rPr>
                            <w:rFonts w:ascii="Cambria Math" w:hAnsi="Cambria Math"/>
                          </w:rPr>
                          <m:t>2</m:t>
                        </m:r>
                      </m:sup>
                    </m:sSup>
                    <m:r>
                      <w:rPr>
                        <w:rFonts w:ascii="Cambria Math" w:hAnsi="Cambria Math"/>
                      </w:rPr>
                      <m:t xml:space="preserve"> </m:t>
                    </m:r>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oMath>
      <w:r>
        <w:rPr>
          <w:rFonts w:eastAsiaTheme="minorEastAsia"/>
        </w:rPr>
        <w:t>.</w:t>
      </w:r>
      <w:r>
        <w:rPr>
          <w:rFonts w:eastAsiaTheme="minorEastAsia"/>
        </w:rPr>
        <w:tab/>
        <w:t>(2 marks)</w:t>
      </w:r>
    </w:p>
    <w:p w14:paraId="253A7576" w14:textId="77777777" w:rsidR="001C544E" w:rsidRDefault="001C544E" w:rsidP="00941891">
      <w:pPr>
        <w:pStyle w:val="Part"/>
      </w:pPr>
    </w:p>
    <w:p w14:paraId="4EB900DD" w14:textId="77777777" w:rsidR="001C544E" w:rsidRDefault="001C544E" w:rsidP="003002B8">
      <w:pPr>
        <w:pStyle w:val="Parta"/>
      </w:pPr>
    </w:p>
    <w:p w14:paraId="2A6305B0" w14:textId="77777777" w:rsidR="001C544E" w:rsidRDefault="001C544E" w:rsidP="003002B8">
      <w:pPr>
        <w:pStyle w:val="Parta"/>
      </w:pPr>
    </w:p>
    <w:p w14:paraId="33DDFDE4" w14:textId="77777777" w:rsidR="001C544E" w:rsidRDefault="001C544E" w:rsidP="003002B8">
      <w:pPr>
        <w:pStyle w:val="Parta"/>
      </w:pPr>
    </w:p>
    <w:p w14:paraId="6661DC35" w14:textId="77777777" w:rsidR="001C544E" w:rsidRDefault="001C544E" w:rsidP="003002B8">
      <w:pPr>
        <w:pStyle w:val="Parta"/>
      </w:pPr>
    </w:p>
    <w:p w14:paraId="5349C8ED" w14:textId="77777777" w:rsidR="001C544E" w:rsidRDefault="001C544E" w:rsidP="003002B8">
      <w:pPr>
        <w:pStyle w:val="Parta"/>
      </w:pPr>
    </w:p>
    <w:p w14:paraId="50AE069C" w14:textId="77777777" w:rsidR="001C544E" w:rsidRDefault="001C544E" w:rsidP="003002B8">
      <w:pPr>
        <w:pStyle w:val="Parta"/>
      </w:pPr>
    </w:p>
    <w:p w14:paraId="3F4078B2" w14:textId="77777777" w:rsidR="001C544E" w:rsidRDefault="001C544E" w:rsidP="003002B8">
      <w:pPr>
        <w:pStyle w:val="Parta"/>
      </w:pPr>
    </w:p>
    <w:p w14:paraId="27631F54" w14:textId="77777777" w:rsidR="001C544E" w:rsidRDefault="001C544E" w:rsidP="003002B8">
      <w:pPr>
        <w:pStyle w:val="Parta"/>
      </w:pPr>
    </w:p>
    <w:p w14:paraId="20B5AB1D" w14:textId="77777777" w:rsidR="001C544E" w:rsidRDefault="001C544E" w:rsidP="003002B8">
      <w:pPr>
        <w:pStyle w:val="Parta"/>
      </w:pPr>
    </w:p>
    <w:p w14:paraId="747249F4" w14:textId="77777777" w:rsidR="001C544E" w:rsidRDefault="001C544E" w:rsidP="003002B8">
      <w:pPr>
        <w:pStyle w:val="Parta"/>
      </w:pPr>
    </w:p>
    <w:p w14:paraId="5F8C0E59" w14:textId="77777777" w:rsidR="001C544E" w:rsidRDefault="001C544E" w:rsidP="003002B8">
      <w:pPr>
        <w:pStyle w:val="Parta"/>
      </w:pPr>
    </w:p>
    <w:p w14:paraId="1B0F5E27" w14:textId="77777777" w:rsidR="001C544E" w:rsidRDefault="001C544E" w:rsidP="003002B8">
      <w:pPr>
        <w:pStyle w:val="Parta"/>
      </w:pPr>
    </w:p>
    <w:p w14:paraId="379BAE46" w14:textId="77777777" w:rsidR="001C544E" w:rsidRDefault="001C544E" w:rsidP="003002B8">
      <w:pPr>
        <w:pStyle w:val="Parta"/>
      </w:pPr>
    </w:p>
    <w:p w14:paraId="6A797E6E" w14:textId="77777777" w:rsidR="001C544E" w:rsidRDefault="001C544E" w:rsidP="003002B8">
      <w:pPr>
        <w:pStyle w:val="Parta"/>
      </w:pPr>
      <w:r>
        <w:t>(b)</w:t>
      </w:r>
      <w:r>
        <w:tab/>
        <w:t xml:space="preserve">Simplify the indefinite integral </w:t>
      </w:r>
      <m:oMath>
        <m:nary>
          <m:naryPr>
            <m:limLoc m:val="subSup"/>
            <m:grow m:val="1"/>
            <m:ctrlPr>
              <w:rPr>
                <w:rFonts w:ascii="Cambria Math" w:hAnsi="Cambria Math"/>
                <w:i/>
              </w:rPr>
            </m:ctrlPr>
          </m:naryPr>
          <m:sub>
            <m:r>
              <w:rPr>
                <w:rFonts w:ascii="Cambria Math" w:hAnsi="Cambria Math"/>
              </w:rPr>
              <m:t xml:space="preserve"> </m:t>
            </m:r>
          </m:sub>
          <m:sup>
            <m:r>
              <w:rPr>
                <w:rFonts w:ascii="Cambria Math" w:hAnsi="Cambria Math"/>
              </w:rPr>
              <m:t xml:space="preserve"> </m:t>
            </m:r>
          </m:sup>
          <m:e>
            <m:limLow>
              <m:limLowPr>
                <m:ctrlPr>
                  <w:rPr>
                    <w:rFonts w:ascii="Cambria Math" w:hAnsi="Cambria Math"/>
                    <w:i/>
                  </w:rPr>
                </m:ctrlPr>
              </m:limLowPr>
              <m:e>
                <m:limUpp>
                  <m:limUppPr>
                    <m:ctrlPr>
                      <w:rPr>
                        <w:rFonts w:ascii="Cambria Math" w:hAnsi="Cambria Math"/>
                        <w:i/>
                      </w:rPr>
                    </m:ctrlPr>
                  </m:limUppPr>
                  <m:e>
                    <m:sSup>
                      <m:sSupPr>
                        <m:ctrlPr>
                          <w:rPr>
                            <w:rFonts w:ascii="Cambria Math" w:hAnsi="Cambria Math"/>
                            <w:i/>
                          </w:rPr>
                        </m:ctrlPr>
                      </m:sSupPr>
                      <m:e>
                        <m:r>
                          <w:rPr>
                            <w:rFonts w:ascii="Cambria Math" w:hAnsi="Cambria Math"/>
                          </w:rPr>
                          <m:t>(4x-1)</m:t>
                        </m:r>
                      </m:e>
                      <m:sup>
                        <m:r>
                          <w:rPr>
                            <w:rFonts w:ascii="Cambria Math" w:hAnsi="Cambria Math"/>
                          </w:rPr>
                          <m:t>2</m:t>
                        </m:r>
                      </m:sup>
                    </m:sSup>
                    <m:r>
                      <w:rPr>
                        <w:rFonts w:ascii="Cambria Math" w:hAnsi="Cambria Math"/>
                      </w:rPr>
                      <m:t xml:space="preserve"> </m:t>
                    </m:r>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oMath>
      <w:r>
        <w:rPr>
          <w:rFonts w:eastAsiaTheme="minorEastAsia"/>
        </w:rPr>
        <w:t>.</w:t>
      </w:r>
      <w:r>
        <w:rPr>
          <w:rFonts w:eastAsiaTheme="minorEastAsia"/>
        </w:rPr>
        <w:tab/>
        <w:t>(2 marks)</w:t>
      </w:r>
    </w:p>
    <w:p w14:paraId="51F43B58" w14:textId="77777777" w:rsidR="001C544E" w:rsidRDefault="001C544E" w:rsidP="00992D52">
      <w:pPr>
        <w:pStyle w:val="Part"/>
      </w:pPr>
    </w:p>
    <w:p w14:paraId="2F49A233" w14:textId="1820D3F9" w:rsidR="001C544E" w:rsidRDefault="001C544E">
      <w:pPr>
        <w:spacing w:after="160" w:line="259" w:lineRule="auto"/>
        <w:contextualSpacing w:val="0"/>
        <w:rPr>
          <w:b/>
          <w:szCs w:val="24"/>
          <w:lang w:val="en-US"/>
        </w:rPr>
      </w:pPr>
      <w:r>
        <w:br w:type="page"/>
      </w:r>
    </w:p>
    <w:p w14:paraId="3E70AA7C" w14:textId="171E690F" w:rsidR="001C544E" w:rsidRDefault="001C544E" w:rsidP="001C544E">
      <w:pPr>
        <w:pStyle w:val="QNum"/>
      </w:pPr>
      <w:r>
        <w:lastRenderedPageBreak/>
        <w:t>Question 3</w:t>
      </w:r>
      <w:r>
        <w:tab/>
        <w:t>(7 marks)</w:t>
      </w:r>
    </w:p>
    <w:p w14:paraId="61E7B0BE" w14:textId="77777777" w:rsidR="001C544E" w:rsidRDefault="001C544E" w:rsidP="00E9105D">
      <w:pPr>
        <w:pStyle w:val="Part"/>
      </w:pPr>
      <w:r w:rsidRPr="00E455B8">
        <w:t xml:space="preserve">A calculator program will generate a single random integer </w:t>
      </w:r>
      <m:oMath>
        <m:r>
          <w:rPr>
            <w:rFonts w:ascii="Cambria Math" w:hAnsi="Cambria Math"/>
          </w:rPr>
          <m:t>n</m:t>
        </m:r>
      </m:oMath>
      <w:r w:rsidRPr="00E455B8">
        <w:t xml:space="preserve">, where </w:t>
      </w:r>
      <m:oMath>
        <m:r>
          <w:rPr>
            <w:rFonts w:ascii="Cambria Math" w:hAnsi="Cambria Math"/>
          </w:rPr>
          <m:t>1≤n≤10</m:t>
        </m:r>
      </m:oMath>
      <w:r w:rsidRPr="00E455B8">
        <w:t xml:space="preserve">. The program is run once, and the random variable </w:t>
      </w:r>
      <m:oMath>
        <m:r>
          <w:rPr>
            <w:rFonts w:ascii="Cambria Math" w:hAnsi="Cambria Math"/>
          </w:rPr>
          <m:t>X</m:t>
        </m:r>
      </m:oMath>
      <w:r w:rsidRPr="00E455B8">
        <w:t xml:space="preserve"> is the number of </w:t>
      </w:r>
      <w:r>
        <w:t>ones or nines</w:t>
      </w:r>
      <w:r w:rsidRPr="00E455B8">
        <w:t xml:space="preserve"> obtained.</w:t>
      </w:r>
    </w:p>
    <w:p w14:paraId="10745346" w14:textId="77777777" w:rsidR="001C544E" w:rsidRDefault="001C544E" w:rsidP="00941891">
      <w:pPr>
        <w:pStyle w:val="Part"/>
      </w:pPr>
    </w:p>
    <w:p w14:paraId="59AB6DA2" w14:textId="77777777" w:rsidR="001C544E" w:rsidRDefault="001C544E" w:rsidP="00CB3A0B">
      <w:pPr>
        <w:pStyle w:val="Parta"/>
        <w:rPr>
          <w:rFonts w:eastAsiaTheme="minorEastAsia"/>
        </w:rPr>
      </w:pPr>
      <w:r>
        <w:t>(a)</w:t>
      </w:r>
      <w:r>
        <w:tab/>
        <w:t xml:space="preserve">Explain why </w:t>
      </w:r>
      <m:oMath>
        <m:r>
          <w:rPr>
            <w:rFonts w:ascii="Cambria Math" w:hAnsi="Cambria Math"/>
          </w:rPr>
          <m:t>X</m:t>
        </m:r>
      </m:oMath>
      <w:r>
        <w:rPr>
          <w:rFonts w:eastAsiaTheme="minorEastAsia"/>
        </w:rPr>
        <w:t xml:space="preserve"> is a Bernoulli random variable.</w:t>
      </w:r>
      <w:r>
        <w:rPr>
          <w:rFonts w:eastAsiaTheme="minorEastAsia"/>
        </w:rPr>
        <w:tab/>
        <w:t>(1 mark)</w:t>
      </w:r>
    </w:p>
    <w:p w14:paraId="2099CB73" w14:textId="77777777" w:rsidR="001C544E" w:rsidRDefault="001C544E" w:rsidP="00CB3A0B">
      <w:pPr>
        <w:pStyle w:val="Parta"/>
      </w:pPr>
    </w:p>
    <w:p w14:paraId="471ECE53" w14:textId="77777777" w:rsidR="001C544E" w:rsidRDefault="001C544E" w:rsidP="00CB3A0B">
      <w:pPr>
        <w:pStyle w:val="Parta"/>
      </w:pPr>
    </w:p>
    <w:p w14:paraId="03DE0DF0" w14:textId="77777777" w:rsidR="001C544E" w:rsidRDefault="001C544E" w:rsidP="00CB3A0B">
      <w:pPr>
        <w:pStyle w:val="Parta"/>
      </w:pPr>
    </w:p>
    <w:p w14:paraId="78C9641C" w14:textId="77777777" w:rsidR="001C544E" w:rsidRDefault="001C544E" w:rsidP="00CB3A0B">
      <w:pPr>
        <w:pStyle w:val="Parta"/>
      </w:pPr>
    </w:p>
    <w:p w14:paraId="611281A7" w14:textId="77777777" w:rsidR="001C544E" w:rsidRDefault="001C544E" w:rsidP="00CB3A0B">
      <w:pPr>
        <w:pStyle w:val="Parta"/>
      </w:pPr>
    </w:p>
    <w:p w14:paraId="1E04CAB2" w14:textId="77777777" w:rsidR="001C544E" w:rsidRDefault="001C544E" w:rsidP="00CB3A0B">
      <w:pPr>
        <w:pStyle w:val="Parta"/>
      </w:pPr>
    </w:p>
    <w:p w14:paraId="38E0DF23" w14:textId="77777777" w:rsidR="001C544E" w:rsidRDefault="001C544E" w:rsidP="00CB3A0B">
      <w:pPr>
        <w:pStyle w:val="Parta"/>
      </w:pPr>
    </w:p>
    <w:p w14:paraId="25DD1EB4" w14:textId="77777777" w:rsidR="001C544E" w:rsidRDefault="001C544E" w:rsidP="00CB3A0B">
      <w:pPr>
        <w:pStyle w:val="Parta"/>
      </w:pPr>
    </w:p>
    <w:p w14:paraId="2EEFA2D4" w14:textId="77777777" w:rsidR="001C544E" w:rsidRDefault="001C544E" w:rsidP="00CB3A0B">
      <w:pPr>
        <w:pStyle w:val="Parta"/>
        <w:rPr>
          <w:rFonts w:eastAsiaTheme="minorEastAsia"/>
        </w:rPr>
      </w:pPr>
      <w:r>
        <w:t>(b)</w:t>
      </w:r>
      <w:r>
        <w:tab/>
        <w:t xml:space="preserve">Determine </w:t>
      </w:r>
      <m:oMath>
        <m:r>
          <w:rPr>
            <w:rFonts w:ascii="Cambria Math" w:hAnsi="Cambria Math"/>
          </w:rPr>
          <m:t>P(X=1)</m:t>
        </m:r>
      </m:oMath>
      <w:r>
        <w:rPr>
          <w:rFonts w:eastAsiaTheme="minorEastAsia"/>
        </w:rPr>
        <w:t>.</w:t>
      </w:r>
      <w:r>
        <w:rPr>
          <w:rFonts w:eastAsiaTheme="minorEastAsia"/>
        </w:rPr>
        <w:tab/>
        <w:t>(1 mark)</w:t>
      </w:r>
    </w:p>
    <w:p w14:paraId="3A4664C6" w14:textId="77777777" w:rsidR="001C544E" w:rsidRDefault="001C544E" w:rsidP="00CB3A0B">
      <w:pPr>
        <w:pStyle w:val="Parta"/>
      </w:pPr>
    </w:p>
    <w:p w14:paraId="3994DDE4" w14:textId="77777777" w:rsidR="001C544E" w:rsidRDefault="001C544E" w:rsidP="00CB3A0B">
      <w:pPr>
        <w:pStyle w:val="Parta"/>
      </w:pPr>
    </w:p>
    <w:p w14:paraId="1F114521" w14:textId="77777777" w:rsidR="001C544E" w:rsidRDefault="001C544E" w:rsidP="00CB3A0B">
      <w:pPr>
        <w:pStyle w:val="Parta"/>
      </w:pPr>
    </w:p>
    <w:p w14:paraId="7495B988" w14:textId="77777777" w:rsidR="001C544E" w:rsidRDefault="001C544E" w:rsidP="00CB3A0B">
      <w:pPr>
        <w:pStyle w:val="Parta"/>
      </w:pPr>
    </w:p>
    <w:p w14:paraId="2EFB9F9A" w14:textId="77777777" w:rsidR="001C544E" w:rsidRDefault="001C544E" w:rsidP="00CB3A0B">
      <w:pPr>
        <w:pStyle w:val="Parta"/>
      </w:pPr>
    </w:p>
    <w:p w14:paraId="0626A0E7" w14:textId="77777777" w:rsidR="001C544E" w:rsidRDefault="001C544E" w:rsidP="00CB3A0B">
      <w:pPr>
        <w:pStyle w:val="Parta"/>
      </w:pPr>
    </w:p>
    <w:p w14:paraId="12F77C1D" w14:textId="77777777" w:rsidR="001C544E" w:rsidRDefault="001C544E" w:rsidP="00CB3A0B">
      <w:pPr>
        <w:pStyle w:val="Parta"/>
      </w:pPr>
    </w:p>
    <w:p w14:paraId="3B610EDF" w14:textId="77777777" w:rsidR="001C544E" w:rsidRDefault="001C544E" w:rsidP="00CB3A0B">
      <w:pPr>
        <w:pStyle w:val="Parta"/>
        <w:rPr>
          <w:rFonts w:eastAsiaTheme="minorEastAsia"/>
        </w:rPr>
      </w:pPr>
      <w:r>
        <w:t>(c)</w:t>
      </w:r>
      <w:r>
        <w:tab/>
        <w:t xml:space="preserve">Determine the mean and standard deviation of </w:t>
      </w:r>
      <m:oMath>
        <m:r>
          <w:rPr>
            <w:rFonts w:ascii="Cambria Math" w:hAnsi="Cambria Math"/>
          </w:rPr>
          <m:t>X</m:t>
        </m:r>
      </m:oMath>
      <w:r>
        <w:rPr>
          <w:rFonts w:eastAsiaTheme="minorEastAsia"/>
        </w:rPr>
        <w:t>.</w:t>
      </w:r>
      <w:r>
        <w:rPr>
          <w:rFonts w:eastAsiaTheme="minorEastAsia"/>
        </w:rPr>
        <w:tab/>
        <w:t>(2 marks)</w:t>
      </w:r>
    </w:p>
    <w:p w14:paraId="15844C8B" w14:textId="77777777" w:rsidR="001C544E" w:rsidRDefault="001C544E" w:rsidP="00CB3A0B">
      <w:pPr>
        <w:pStyle w:val="Parta"/>
      </w:pPr>
    </w:p>
    <w:p w14:paraId="0F792792" w14:textId="77777777" w:rsidR="001C544E" w:rsidRDefault="001C544E" w:rsidP="00CB3A0B">
      <w:pPr>
        <w:pStyle w:val="Parta"/>
      </w:pPr>
    </w:p>
    <w:p w14:paraId="35EFD2EC" w14:textId="77777777" w:rsidR="001C544E" w:rsidRDefault="001C544E" w:rsidP="00CB3A0B">
      <w:pPr>
        <w:pStyle w:val="Parta"/>
      </w:pPr>
    </w:p>
    <w:p w14:paraId="4C7B7B21" w14:textId="77777777" w:rsidR="001C544E" w:rsidRDefault="001C544E" w:rsidP="00CB3A0B">
      <w:pPr>
        <w:pStyle w:val="Parta"/>
      </w:pPr>
    </w:p>
    <w:p w14:paraId="382F8132" w14:textId="77777777" w:rsidR="001C544E" w:rsidRDefault="001C544E" w:rsidP="00CB3A0B">
      <w:pPr>
        <w:pStyle w:val="Parta"/>
      </w:pPr>
    </w:p>
    <w:p w14:paraId="117C3DB3" w14:textId="77777777" w:rsidR="001C544E" w:rsidRDefault="001C544E" w:rsidP="00CB3A0B">
      <w:pPr>
        <w:pStyle w:val="Parta"/>
      </w:pPr>
    </w:p>
    <w:p w14:paraId="6657AA08" w14:textId="77777777" w:rsidR="001C544E" w:rsidRDefault="001C544E" w:rsidP="00CB3A0B">
      <w:pPr>
        <w:pStyle w:val="Parta"/>
      </w:pPr>
    </w:p>
    <w:p w14:paraId="4C22E2FA" w14:textId="77777777" w:rsidR="001C544E" w:rsidRDefault="001C544E" w:rsidP="00CB3A0B">
      <w:pPr>
        <w:pStyle w:val="Parta"/>
      </w:pPr>
    </w:p>
    <w:p w14:paraId="716A6423" w14:textId="77777777" w:rsidR="001C544E" w:rsidRDefault="001C544E" w:rsidP="00CB3A0B">
      <w:pPr>
        <w:pStyle w:val="Parta"/>
      </w:pPr>
    </w:p>
    <w:p w14:paraId="19909252" w14:textId="77777777" w:rsidR="001C544E" w:rsidRDefault="001C544E" w:rsidP="00CB3A0B">
      <w:pPr>
        <w:pStyle w:val="Parta"/>
      </w:pPr>
    </w:p>
    <w:p w14:paraId="5A4A1427" w14:textId="77777777" w:rsidR="001C544E" w:rsidRDefault="001C544E" w:rsidP="00CB3A0B">
      <w:pPr>
        <w:pStyle w:val="Parta"/>
      </w:pPr>
    </w:p>
    <w:p w14:paraId="66F3F721" w14:textId="77777777" w:rsidR="001C544E" w:rsidRDefault="001C544E" w:rsidP="000A6BBD">
      <w:pPr>
        <w:pStyle w:val="Part"/>
      </w:pPr>
      <w:r>
        <w:t xml:space="preserve">The random variable </w:t>
      </w:r>
      <m:oMath>
        <m:r>
          <w:rPr>
            <w:rFonts w:ascii="Cambria Math" w:hAnsi="Cambria Math"/>
          </w:rPr>
          <m:t>Y</m:t>
        </m:r>
      </m:oMath>
      <w:r>
        <w:t xml:space="preserve"> is the number of ones or nines</w:t>
      </w:r>
      <w:r w:rsidRPr="00E455B8">
        <w:t xml:space="preserve"> obtained</w:t>
      </w:r>
      <w:r>
        <w:t xml:space="preserve"> in four consecutive runs of the program.</w:t>
      </w:r>
    </w:p>
    <w:p w14:paraId="385C9A76" w14:textId="77777777" w:rsidR="001C544E" w:rsidRDefault="001C544E" w:rsidP="00CB3A0B">
      <w:pPr>
        <w:pStyle w:val="Parta"/>
      </w:pPr>
    </w:p>
    <w:p w14:paraId="539E62CE" w14:textId="77777777" w:rsidR="001C544E" w:rsidRDefault="001C544E" w:rsidP="00CB3A0B">
      <w:pPr>
        <w:pStyle w:val="Parta"/>
        <w:rPr>
          <w:rFonts w:eastAsiaTheme="minorEastAsia"/>
        </w:rPr>
      </w:pPr>
      <w:r>
        <w:t>(d)</w:t>
      </w:r>
      <w:r>
        <w:tab/>
        <w:t xml:space="preserve">Determine </w:t>
      </w:r>
      <m:oMath>
        <m:r>
          <w:rPr>
            <w:rFonts w:ascii="Cambria Math" w:hAnsi="Cambria Math"/>
          </w:rPr>
          <m:t>P(Y≥3)</m:t>
        </m:r>
      </m:oMath>
      <w:r>
        <w:rPr>
          <w:rFonts w:eastAsiaTheme="minorEastAsia"/>
        </w:rPr>
        <w:t>.</w:t>
      </w:r>
      <w:r>
        <w:rPr>
          <w:rFonts w:eastAsiaTheme="minorEastAsia"/>
        </w:rPr>
        <w:tab/>
        <w:t>(3 marks)</w:t>
      </w:r>
    </w:p>
    <w:p w14:paraId="7E414CAD" w14:textId="77777777" w:rsidR="001C544E" w:rsidRDefault="001C544E" w:rsidP="00A659BE">
      <w:pPr>
        <w:pStyle w:val="Parta"/>
        <w:ind w:left="0" w:firstLine="0"/>
      </w:pPr>
    </w:p>
    <w:p w14:paraId="04B10F9D" w14:textId="0ECEB081" w:rsidR="001C544E" w:rsidRDefault="001C544E">
      <w:pPr>
        <w:spacing w:after="160" w:line="259" w:lineRule="auto"/>
        <w:contextualSpacing w:val="0"/>
        <w:rPr>
          <w:b/>
          <w:szCs w:val="24"/>
          <w:lang w:val="en-US"/>
        </w:rPr>
      </w:pPr>
      <w:r>
        <w:br w:type="page"/>
      </w:r>
    </w:p>
    <w:p w14:paraId="2A55EF33" w14:textId="0535D491" w:rsidR="001C544E" w:rsidRDefault="001C544E" w:rsidP="001C544E">
      <w:pPr>
        <w:pStyle w:val="QNum"/>
      </w:pPr>
      <w:r>
        <w:lastRenderedPageBreak/>
        <w:t>Question 4</w:t>
      </w:r>
      <w:r>
        <w:tab/>
        <w:t>(5 marks)</w:t>
      </w:r>
    </w:p>
    <w:p w14:paraId="26C92A88" w14:textId="77777777" w:rsidR="001C544E" w:rsidRDefault="001C544E" w:rsidP="00941891">
      <w:pPr>
        <w:pStyle w:val="Part"/>
        <w:rPr>
          <w:rFonts w:eastAsiaTheme="minorEastAsia"/>
        </w:rPr>
      </w:pPr>
      <w:r>
        <w:t xml:space="preserve">Let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r>
          <w:rPr>
            <w:rFonts w:ascii="Cambria Math" w:eastAsiaTheme="minorEastAsia" w:hAnsi="Cambria Math"/>
          </w:rPr>
          <m:t>3x+</m:t>
        </m:r>
        <m:m>
          <m:mPr>
            <m:mcs>
              <m:mc>
                <m:mcPr>
                  <m:count m:val="1"/>
                  <m:mcJc m:val="center"/>
                </m:mcPr>
              </m:mc>
            </m:mcs>
            <m:ctrlPr>
              <w:rPr>
                <w:rFonts w:ascii="Cambria Math" w:eastAsiaTheme="minorEastAsia" w:hAnsi="Cambria Math"/>
                <w:i/>
              </w:rPr>
            </m:ctrlPr>
          </m:mPr>
          <m:mr>
            <m:e>
              <m:r>
                <w:rPr>
                  <w:rFonts w:ascii="Cambria Math" w:eastAsiaTheme="minorEastAsia" w:hAnsi="Cambria Math"/>
                </w:rPr>
                <m:t>k</m:t>
              </m:r>
            </m:e>
          </m:mr>
          <m:mr>
            <m:e>
              <m:bar>
                <m:barPr>
                  <m:pos m:val="top"/>
                  <m:ctrlPr>
                    <w:rPr>
                      <w:rFonts w:ascii="Cambria Math" w:eastAsiaTheme="minorEastAsia" w:hAnsi="Cambria Math"/>
                      <w:i/>
                    </w:rPr>
                  </m:ctrlPr>
                </m:barPr>
                <m:e>
                  <m:r>
                    <w:rPr>
                      <w:rFonts w:ascii="Cambria Math" w:eastAsiaTheme="minorEastAsia" w:hAnsi="Cambria Math"/>
                    </w:rPr>
                    <m:t>2x</m:t>
                  </m:r>
                </m:e>
              </m:bar>
            </m:e>
          </m:mr>
        </m:m>
      </m:oMath>
      <w:r>
        <w:rPr>
          <w:rFonts w:eastAsiaTheme="minorEastAsia"/>
        </w:rPr>
        <w:t xml:space="preserve"> , </w:t>
      </w:r>
      <m:oMath>
        <m:r>
          <w:rPr>
            <w:rFonts w:ascii="Cambria Math" w:eastAsiaTheme="minorEastAsia" w:hAnsi="Cambria Math"/>
          </w:rPr>
          <m:t>x&gt;0</m:t>
        </m:r>
      </m:oMath>
      <w:r>
        <w:rPr>
          <w:rFonts w:eastAsiaTheme="minorEastAsia"/>
        </w:rPr>
        <w:t xml:space="preserve"> and </w:t>
      </w:r>
      <m:oMath>
        <m:r>
          <w:rPr>
            <w:rFonts w:ascii="Cambria Math" w:eastAsiaTheme="minorEastAsia" w:hAnsi="Cambria Math"/>
          </w:rPr>
          <m:t>k</m:t>
        </m:r>
      </m:oMath>
      <w:r>
        <w:rPr>
          <w:rFonts w:eastAsiaTheme="minorEastAsia"/>
        </w:rPr>
        <w:t xml:space="preserve"> is a constant. The graph of </w:t>
      </w:r>
      <m:oMath>
        <m:r>
          <w:rPr>
            <w:rFonts w:ascii="Cambria Math" w:eastAsiaTheme="minorEastAsia" w:hAnsi="Cambria Math"/>
          </w:rPr>
          <m:t>y=f(x)</m:t>
        </m:r>
      </m:oMath>
      <w:r>
        <w:rPr>
          <w:rFonts w:eastAsiaTheme="minorEastAsia"/>
        </w:rPr>
        <w:t xml:space="preserve"> has a stationary point when </w:t>
      </w:r>
      <m:oMath>
        <m:r>
          <w:rPr>
            <w:rFonts w:ascii="Cambria Math" w:eastAsiaTheme="minorEastAsia" w:hAnsi="Cambria Math"/>
          </w:rPr>
          <m:t>x=2</m:t>
        </m:r>
      </m:oMath>
      <w:r>
        <w:rPr>
          <w:rFonts w:eastAsiaTheme="minorEastAsia"/>
        </w:rPr>
        <w:t>.</w:t>
      </w:r>
    </w:p>
    <w:p w14:paraId="0E7158C2" w14:textId="77777777" w:rsidR="001C544E" w:rsidRDefault="001C544E" w:rsidP="00941891">
      <w:pPr>
        <w:pStyle w:val="Part"/>
        <w:rPr>
          <w:rFonts w:eastAsiaTheme="minorEastAsia"/>
        </w:rPr>
      </w:pPr>
    </w:p>
    <w:p w14:paraId="2D66CA8B" w14:textId="77777777" w:rsidR="001C544E" w:rsidRDefault="001C544E" w:rsidP="0058619C">
      <w:pPr>
        <w:pStyle w:val="Parta"/>
        <w:rPr>
          <w:rFonts w:eastAsiaTheme="minorEastAsia"/>
        </w:rPr>
      </w:pPr>
      <w:r>
        <w:t>(a)</w:t>
      </w:r>
      <w:r>
        <w:tab/>
        <w:t xml:space="preserve">Determine the value of </w:t>
      </w:r>
      <m:oMath>
        <m:r>
          <w:rPr>
            <w:rFonts w:ascii="Cambria Math" w:hAnsi="Cambria Math"/>
          </w:rPr>
          <m:t>k</m:t>
        </m:r>
      </m:oMath>
      <w:r>
        <w:rPr>
          <w:rFonts w:eastAsiaTheme="minorEastAsia"/>
        </w:rPr>
        <w:t>.</w:t>
      </w:r>
      <w:r>
        <w:rPr>
          <w:rFonts w:eastAsiaTheme="minorEastAsia"/>
        </w:rPr>
        <w:tab/>
        <w:t>(2 marks)</w:t>
      </w:r>
    </w:p>
    <w:p w14:paraId="5B74F596" w14:textId="77777777" w:rsidR="001C544E" w:rsidRDefault="001C544E" w:rsidP="0058619C">
      <w:pPr>
        <w:pStyle w:val="Parta"/>
      </w:pPr>
    </w:p>
    <w:p w14:paraId="30FE5316" w14:textId="77777777" w:rsidR="001C544E" w:rsidRDefault="001C544E" w:rsidP="0058619C">
      <w:pPr>
        <w:pStyle w:val="Parta"/>
      </w:pPr>
    </w:p>
    <w:p w14:paraId="27C6336F" w14:textId="77777777" w:rsidR="001C544E" w:rsidRDefault="001C544E" w:rsidP="0058619C">
      <w:pPr>
        <w:pStyle w:val="Parta"/>
      </w:pPr>
    </w:p>
    <w:p w14:paraId="79AFE4E4" w14:textId="77777777" w:rsidR="001C544E" w:rsidRDefault="001C544E" w:rsidP="0058619C">
      <w:pPr>
        <w:pStyle w:val="Parta"/>
      </w:pPr>
    </w:p>
    <w:p w14:paraId="6BECE82D" w14:textId="77777777" w:rsidR="001C544E" w:rsidRDefault="001C544E" w:rsidP="0058619C">
      <w:pPr>
        <w:pStyle w:val="Parta"/>
      </w:pPr>
    </w:p>
    <w:p w14:paraId="7A93EF2B" w14:textId="77777777" w:rsidR="001C544E" w:rsidRDefault="001C544E" w:rsidP="0058619C">
      <w:pPr>
        <w:pStyle w:val="Parta"/>
      </w:pPr>
    </w:p>
    <w:p w14:paraId="184B4952" w14:textId="77777777" w:rsidR="001C544E" w:rsidRDefault="001C544E" w:rsidP="0058619C">
      <w:pPr>
        <w:pStyle w:val="Parta"/>
      </w:pPr>
    </w:p>
    <w:p w14:paraId="1B489CA4" w14:textId="77777777" w:rsidR="001C544E" w:rsidRDefault="001C544E" w:rsidP="0058619C">
      <w:pPr>
        <w:pStyle w:val="Parta"/>
      </w:pPr>
    </w:p>
    <w:p w14:paraId="4BAE0EDA" w14:textId="77777777" w:rsidR="001C544E" w:rsidRDefault="001C544E" w:rsidP="0058619C">
      <w:pPr>
        <w:pStyle w:val="Parta"/>
      </w:pPr>
    </w:p>
    <w:p w14:paraId="6F7CA1C6" w14:textId="77777777" w:rsidR="001C544E" w:rsidRDefault="001C544E" w:rsidP="0058619C">
      <w:pPr>
        <w:pStyle w:val="Parta"/>
      </w:pPr>
    </w:p>
    <w:p w14:paraId="1B572E4E" w14:textId="77777777" w:rsidR="001C544E" w:rsidRDefault="001C544E" w:rsidP="0058619C">
      <w:pPr>
        <w:pStyle w:val="Parta"/>
      </w:pPr>
    </w:p>
    <w:p w14:paraId="7A982619" w14:textId="77777777" w:rsidR="001C544E" w:rsidRDefault="001C544E" w:rsidP="0058619C">
      <w:pPr>
        <w:pStyle w:val="Parta"/>
      </w:pPr>
    </w:p>
    <w:p w14:paraId="39FA7D07" w14:textId="77777777" w:rsidR="001C544E" w:rsidRDefault="001C544E" w:rsidP="0058619C">
      <w:pPr>
        <w:pStyle w:val="Parta"/>
      </w:pPr>
    </w:p>
    <w:p w14:paraId="599B3767" w14:textId="77777777" w:rsidR="001C544E" w:rsidRDefault="001C544E" w:rsidP="0058619C">
      <w:pPr>
        <w:pStyle w:val="Parta"/>
      </w:pPr>
    </w:p>
    <w:p w14:paraId="32A95DA9" w14:textId="77777777" w:rsidR="001C544E" w:rsidRDefault="001C544E" w:rsidP="0058619C">
      <w:pPr>
        <w:pStyle w:val="Parta"/>
      </w:pPr>
    </w:p>
    <w:p w14:paraId="267ADDCF" w14:textId="77777777" w:rsidR="001C544E" w:rsidRDefault="001C544E" w:rsidP="0058619C">
      <w:pPr>
        <w:pStyle w:val="Parta"/>
      </w:pPr>
      <w:r>
        <w:t>(b)</w:t>
      </w:r>
      <w:r>
        <w:tab/>
        <w:t>Use the second derivative test to determine the nature of the stationary point.</w:t>
      </w:r>
      <w:r>
        <w:tab/>
        <w:t>(3 marks)</w:t>
      </w:r>
    </w:p>
    <w:p w14:paraId="529C17A1" w14:textId="77777777" w:rsidR="001C544E" w:rsidRDefault="001C544E" w:rsidP="00C07712">
      <w:pPr>
        <w:pStyle w:val="Parta"/>
      </w:pPr>
    </w:p>
    <w:p w14:paraId="7D286BDB" w14:textId="18773764" w:rsidR="001C544E" w:rsidRDefault="001C544E">
      <w:pPr>
        <w:spacing w:after="160" w:line="259" w:lineRule="auto"/>
        <w:contextualSpacing w:val="0"/>
        <w:rPr>
          <w:b/>
          <w:szCs w:val="24"/>
          <w:lang w:val="en-US"/>
        </w:rPr>
      </w:pPr>
      <w:r>
        <w:br w:type="page"/>
      </w:r>
    </w:p>
    <w:p w14:paraId="3094C70E" w14:textId="39B19E11" w:rsidR="001C544E" w:rsidRDefault="001C544E" w:rsidP="001C544E">
      <w:pPr>
        <w:pStyle w:val="QNum"/>
      </w:pPr>
      <w:r>
        <w:lastRenderedPageBreak/>
        <w:t>Question 5</w:t>
      </w:r>
      <w:r>
        <w:tab/>
        <w:t>(7 marks)</w:t>
      </w:r>
    </w:p>
    <w:p w14:paraId="55F12BAB" w14:textId="77777777" w:rsidR="001C544E" w:rsidRDefault="001C544E" w:rsidP="00941891">
      <w:pPr>
        <w:pStyle w:val="Part"/>
        <w:rPr>
          <w:rFonts w:eastAsiaTheme="minorEastAsia"/>
        </w:rPr>
      </w:pPr>
      <w:r>
        <w:t xml:space="preserve">A farmer keeps a brood of </w:t>
      </w:r>
      <m:oMath>
        <m:r>
          <w:rPr>
            <w:rFonts w:ascii="Cambria Math" w:hAnsi="Cambria Math"/>
          </w:rPr>
          <m:t>n</m:t>
        </m:r>
      </m:oMath>
      <w:r>
        <w:rPr>
          <w:rFonts w:eastAsiaTheme="minorEastAsia"/>
        </w:rPr>
        <w:t xml:space="preserve"> hens that can each lay up to one egg per day. On any given day, the probability that a hen lays an egg is independent with a constant value of </w:t>
      </w:r>
      <m:oMath>
        <m:r>
          <w:rPr>
            <w:rFonts w:ascii="Cambria Math" w:eastAsiaTheme="minorEastAsia" w:hAnsi="Cambria Math"/>
          </w:rPr>
          <m:t>p</m:t>
        </m:r>
      </m:oMath>
      <w:r>
        <w:rPr>
          <w:rFonts w:eastAsiaTheme="minorEastAsia"/>
        </w:rPr>
        <w:t>.</w:t>
      </w:r>
    </w:p>
    <w:p w14:paraId="202531C3" w14:textId="77777777" w:rsidR="001C544E" w:rsidRDefault="001C544E" w:rsidP="00941891">
      <w:pPr>
        <w:pStyle w:val="Part"/>
      </w:pPr>
    </w:p>
    <w:p w14:paraId="4DF2DC3B" w14:textId="77777777" w:rsidR="001C544E" w:rsidRDefault="001C544E" w:rsidP="00941891">
      <w:pPr>
        <w:pStyle w:val="Part"/>
        <w:rPr>
          <w:rFonts w:eastAsiaTheme="minorEastAsia"/>
        </w:rPr>
      </w:pPr>
      <w:r>
        <w:t xml:space="preserve">The discrete random variable </w:t>
      </w:r>
      <m:oMath>
        <m:r>
          <w:rPr>
            <w:rFonts w:ascii="Cambria Math" w:hAnsi="Cambria Math"/>
          </w:rPr>
          <m:t>X</m:t>
        </m:r>
      </m:oMath>
      <w:r>
        <w:rPr>
          <w:rFonts w:eastAsiaTheme="minorEastAsia"/>
        </w:rPr>
        <w:t xml:space="preserve"> is the number of eggs laid by the brood in one day and </w:t>
      </w:r>
      <m:oMath>
        <m:r>
          <w:rPr>
            <w:rFonts w:ascii="Cambria Math" w:eastAsiaTheme="minorEastAsia" w:hAnsi="Cambria Math"/>
          </w:rPr>
          <m:t>X</m:t>
        </m:r>
      </m:oMath>
      <w:r>
        <w:rPr>
          <w:rFonts w:eastAsiaTheme="minorEastAsia"/>
        </w:rPr>
        <w:t xml:space="preserve"> has a mean of </w:t>
      </w:r>
      <m:oMath>
        <m:r>
          <w:rPr>
            <w:rFonts w:ascii="Cambria Math" w:eastAsiaTheme="minorEastAsia" w:hAnsi="Cambria Math"/>
          </w:rPr>
          <m:t>3.6</m:t>
        </m:r>
      </m:oMath>
      <w:r>
        <w:rPr>
          <w:rFonts w:eastAsiaTheme="minorEastAsia"/>
        </w:rPr>
        <w:t xml:space="preserve"> and standard deviation of </w:t>
      </w:r>
      <m:oMath>
        <m:r>
          <w:rPr>
            <w:rFonts w:ascii="Cambria Math" w:eastAsiaTheme="minorEastAsia" w:hAnsi="Cambria Math"/>
          </w:rPr>
          <m:t>1.8</m:t>
        </m:r>
      </m:oMath>
      <w:r>
        <w:rPr>
          <w:rFonts w:eastAsiaTheme="minorEastAsia"/>
        </w:rPr>
        <w:t>.</w:t>
      </w:r>
    </w:p>
    <w:p w14:paraId="78F7ADD4" w14:textId="77777777" w:rsidR="001C544E" w:rsidRDefault="001C544E" w:rsidP="00941891">
      <w:pPr>
        <w:pStyle w:val="Part"/>
      </w:pPr>
    </w:p>
    <w:p w14:paraId="50D49B85" w14:textId="77777777" w:rsidR="001C544E" w:rsidRDefault="001C544E" w:rsidP="00D44E0B">
      <w:pPr>
        <w:pStyle w:val="Parta"/>
      </w:pPr>
      <w:r>
        <w:t>(a)</w:t>
      </w:r>
      <w:r>
        <w:tab/>
        <w:t>State the name given to this type of probability distribution and briefly explain why it is discrete.</w:t>
      </w:r>
      <w:r>
        <w:tab/>
        <w:t>(2 marks)</w:t>
      </w:r>
    </w:p>
    <w:p w14:paraId="075F20C0" w14:textId="77777777" w:rsidR="001C544E" w:rsidRDefault="001C544E" w:rsidP="00D44E0B">
      <w:pPr>
        <w:pStyle w:val="Parta"/>
      </w:pPr>
    </w:p>
    <w:p w14:paraId="67781AA6" w14:textId="77777777" w:rsidR="001C544E" w:rsidRDefault="001C544E" w:rsidP="00D44E0B">
      <w:pPr>
        <w:pStyle w:val="Parta"/>
      </w:pPr>
    </w:p>
    <w:p w14:paraId="05A3354A" w14:textId="77777777" w:rsidR="001C544E" w:rsidRDefault="001C544E" w:rsidP="00D44E0B">
      <w:pPr>
        <w:pStyle w:val="Parta"/>
      </w:pPr>
    </w:p>
    <w:p w14:paraId="61400955" w14:textId="77777777" w:rsidR="001C544E" w:rsidRDefault="001C544E" w:rsidP="00D44E0B">
      <w:pPr>
        <w:pStyle w:val="Parta"/>
      </w:pPr>
    </w:p>
    <w:p w14:paraId="70B2FD95" w14:textId="77777777" w:rsidR="001C544E" w:rsidRDefault="001C544E" w:rsidP="00D44E0B">
      <w:pPr>
        <w:pStyle w:val="Parta"/>
      </w:pPr>
    </w:p>
    <w:p w14:paraId="1DB73910" w14:textId="77777777" w:rsidR="001C544E" w:rsidRDefault="001C544E" w:rsidP="00D44E0B">
      <w:pPr>
        <w:pStyle w:val="Parta"/>
      </w:pPr>
    </w:p>
    <w:p w14:paraId="1914DF13" w14:textId="77777777" w:rsidR="001C544E" w:rsidRDefault="001C544E" w:rsidP="00D44E0B">
      <w:pPr>
        <w:pStyle w:val="Parta"/>
      </w:pPr>
    </w:p>
    <w:p w14:paraId="50BEA196" w14:textId="77777777" w:rsidR="001C544E" w:rsidRDefault="001C544E" w:rsidP="00D44E0B">
      <w:pPr>
        <w:pStyle w:val="Parta"/>
      </w:pPr>
    </w:p>
    <w:p w14:paraId="3C49CE7C" w14:textId="77777777" w:rsidR="001C544E" w:rsidRDefault="001C544E" w:rsidP="00D44E0B">
      <w:pPr>
        <w:pStyle w:val="Parta"/>
      </w:pPr>
    </w:p>
    <w:p w14:paraId="76834076" w14:textId="77777777" w:rsidR="001C544E" w:rsidRDefault="001C544E" w:rsidP="00D44E0B">
      <w:pPr>
        <w:pStyle w:val="Parta"/>
        <w:rPr>
          <w:rFonts w:eastAsiaTheme="minorEastAsia"/>
        </w:rPr>
      </w:pPr>
      <w:r>
        <w:t>(b)</w:t>
      </w:r>
      <w:r>
        <w:tab/>
        <w:t xml:space="preserve">Determine the value of </w:t>
      </w:r>
      <m:oMath>
        <m:r>
          <w:rPr>
            <w:rFonts w:ascii="Cambria Math" w:hAnsi="Cambria Math"/>
          </w:rPr>
          <m:t>n</m:t>
        </m:r>
      </m:oMath>
      <w:r>
        <w:rPr>
          <w:rFonts w:eastAsiaTheme="minorEastAsia"/>
        </w:rPr>
        <w:t xml:space="preserve"> and the value of </w:t>
      </w:r>
      <m:oMath>
        <m:r>
          <w:rPr>
            <w:rFonts w:ascii="Cambria Math" w:eastAsiaTheme="minorEastAsia" w:hAnsi="Cambria Math"/>
          </w:rPr>
          <m:t>p</m:t>
        </m:r>
      </m:oMath>
      <w:r>
        <w:rPr>
          <w:rFonts w:eastAsiaTheme="minorEastAsia"/>
        </w:rPr>
        <w:t>.</w:t>
      </w:r>
      <w:r>
        <w:rPr>
          <w:rFonts w:eastAsiaTheme="minorEastAsia"/>
        </w:rPr>
        <w:tab/>
        <w:t>(3 marks)</w:t>
      </w:r>
    </w:p>
    <w:p w14:paraId="244CF1C5" w14:textId="77777777" w:rsidR="001C544E" w:rsidRDefault="001C544E" w:rsidP="00D44E0B">
      <w:pPr>
        <w:pStyle w:val="Parta"/>
      </w:pPr>
    </w:p>
    <w:p w14:paraId="36E3D2A2" w14:textId="77777777" w:rsidR="001C544E" w:rsidRDefault="001C544E" w:rsidP="00D44E0B">
      <w:pPr>
        <w:pStyle w:val="Parta"/>
      </w:pPr>
    </w:p>
    <w:p w14:paraId="5D144FF1" w14:textId="77777777" w:rsidR="001C544E" w:rsidRDefault="001C544E" w:rsidP="00D44E0B">
      <w:pPr>
        <w:pStyle w:val="Parta"/>
      </w:pPr>
    </w:p>
    <w:p w14:paraId="6F4BA824" w14:textId="77777777" w:rsidR="001C544E" w:rsidRDefault="001C544E" w:rsidP="00D44E0B">
      <w:pPr>
        <w:pStyle w:val="Parta"/>
      </w:pPr>
    </w:p>
    <w:p w14:paraId="447E53E1" w14:textId="77777777" w:rsidR="001C544E" w:rsidRDefault="001C544E" w:rsidP="00D44E0B">
      <w:pPr>
        <w:pStyle w:val="Parta"/>
      </w:pPr>
    </w:p>
    <w:p w14:paraId="3D64C0AC" w14:textId="77777777" w:rsidR="001C544E" w:rsidRDefault="001C544E" w:rsidP="00D44E0B">
      <w:pPr>
        <w:pStyle w:val="Parta"/>
      </w:pPr>
    </w:p>
    <w:p w14:paraId="5D404978" w14:textId="77777777" w:rsidR="001C544E" w:rsidRDefault="001C544E" w:rsidP="00D44E0B">
      <w:pPr>
        <w:pStyle w:val="Parta"/>
      </w:pPr>
    </w:p>
    <w:p w14:paraId="064F6946" w14:textId="77777777" w:rsidR="001C544E" w:rsidRDefault="001C544E" w:rsidP="00D44E0B">
      <w:pPr>
        <w:pStyle w:val="Parta"/>
      </w:pPr>
    </w:p>
    <w:p w14:paraId="2F864C64" w14:textId="77777777" w:rsidR="001C544E" w:rsidRDefault="001C544E" w:rsidP="00D44E0B">
      <w:pPr>
        <w:pStyle w:val="Parta"/>
      </w:pPr>
    </w:p>
    <w:p w14:paraId="4E2D6760" w14:textId="77777777" w:rsidR="001C544E" w:rsidRDefault="001C544E" w:rsidP="00D44E0B">
      <w:pPr>
        <w:pStyle w:val="Parta"/>
      </w:pPr>
    </w:p>
    <w:p w14:paraId="3EE3BFEB" w14:textId="77777777" w:rsidR="001C544E" w:rsidRDefault="001C544E" w:rsidP="00D44E0B">
      <w:pPr>
        <w:pStyle w:val="Parta"/>
      </w:pPr>
    </w:p>
    <w:p w14:paraId="42465F61" w14:textId="77777777" w:rsidR="001C544E" w:rsidRDefault="001C544E" w:rsidP="00D44E0B">
      <w:pPr>
        <w:pStyle w:val="Parta"/>
      </w:pPr>
    </w:p>
    <w:p w14:paraId="20C5F13E" w14:textId="77777777" w:rsidR="001C544E" w:rsidRDefault="001C544E" w:rsidP="00D44E0B">
      <w:pPr>
        <w:pStyle w:val="Parta"/>
      </w:pPr>
    </w:p>
    <w:p w14:paraId="64C4ABAA" w14:textId="77777777" w:rsidR="001C544E" w:rsidRDefault="001C544E" w:rsidP="00D44E0B">
      <w:pPr>
        <w:pStyle w:val="Parta"/>
      </w:pPr>
    </w:p>
    <w:p w14:paraId="67FA9849" w14:textId="77777777" w:rsidR="001C544E" w:rsidRDefault="001C544E" w:rsidP="00D44E0B">
      <w:pPr>
        <w:pStyle w:val="Parta"/>
      </w:pPr>
    </w:p>
    <w:p w14:paraId="13B10835" w14:textId="77777777" w:rsidR="001C544E" w:rsidRDefault="001C544E" w:rsidP="00D44E0B">
      <w:pPr>
        <w:pStyle w:val="Parta"/>
      </w:pPr>
    </w:p>
    <w:p w14:paraId="09948B03" w14:textId="77777777" w:rsidR="001C544E" w:rsidRDefault="001C544E" w:rsidP="00D44E0B">
      <w:pPr>
        <w:pStyle w:val="Parta"/>
      </w:pPr>
    </w:p>
    <w:p w14:paraId="22A59695" w14:textId="77777777" w:rsidR="001C544E" w:rsidRDefault="001C544E" w:rsidP="00D44E0B">
      <w:pPr>
        <w:pStyle w:val="Parta"/>
      </w:pPr>
    </w:p>
    <w:p w14:paraId="458E9736" w14:textId="77777777" w:rsidR="001C544E" w:rsidRDefault="001C544E" w:rsidP="00D44E0B">
      <w:pPr>
        <w:pStyle w:val="Parta"/>
      </w:pPr>
    </w:p>
    <w:p w14:paraId="0A4BDE98" w14:textId="77777777" w:rsidR="001C544E" w:rsidRDefault="001C544E" w:rsidP="00D44E0B">
      <w:pPr>
        <w:pStyle w:val="Parta"/>
        <w:rPr>
          <w:rFonts w:eastAsiaTheme="minorEastAsia"/>
        </w:rPr>
      </w:pPr>
      <w:r>
        <w:t>(c)</w:t>
      </w:r>
      <w:r>
        <w:tab/>
        <w:t xml:space="preserve">Determine the mean and variance of the distribution </w:t>
      </w:r>
      <m:oMath>
        <m:r>
          <w:rPr>
            <w:rFonts w:ascii="Cambria Math" w:hAnsi="Cambria Math"/>
          </w:rPr>
          <m:t>Y</m:t>
        </m:r>
      </m:oMath>
      <w:r>
        <w:rPr>
          <w:rFonts w:eastAsiaTheme="minorEastAsia"/>
        </w:rPr>
        <w:t xml:space="preserve">, where </w:t>
      </w:r>
      <m:oMath>
        <m:r>
          <w:rPr>
            <w:rFonts w:ascii="Cambria Math" w:eastAsiaTheme="minorEastAsia" w:hAnsi="Cambria Math"/>
          </w:rPr>
          <m:t>Y=0.5X+1.5</m:t>
        </m:r>
      </m:oMath>
      <w:r>
        <w:rPr>
          <w:rFonts w:eastAsiaTheme="minorEastAsia"/>
        </w:rPr>
        <w:t>.</w:t>
      </w:r>
      <w:r>
        <w:rPr>
          <w:rFonts w:eastAsiaTheme="minorEastAsia"/>
        </w:rPr>
        <w:tab/>
        <w:t>(2 marks)</w:t>
      </w:r>
    </w:p>
    <w:p w14:paraId="1BA716E2" w14:textId="77777777" w:rsidR="001C544E" w:rsidRDefault="001C544E" w:rsidP="004176E1">
      <w:pPr>
        <w:pStyle w:val="Parta"/>
      </w:pPr>
    </w:p>
    <w:p w14:paraId="6E09CCFD" w14:textId="0CA4E4AB" w:rsidR="001C544E" w:rsidRDefault="001C544E">
      <w:pPr>
        <w:spacing w:after="160" w:line="259" w:lineRule="auto"/>
        <w:contextualSpacing w:val="0"/>
        <w:rPr>
          <w:b/>
          <w:szCs w:val="24"/>
          <w:lang w:val="en-US"/>
        </w:rPr>
      </w:pPr>
      <w:r>
        <w:br w:type="page"/>
      </w:r>
    </w:p>
    <w:p w14:paraId="2CE5286C" w14:textId="30F8FBD2" w:rsidR="001C544E" w:rsidRDefault="001C544E" w:rsidP="001C544E">
      <w:pPr>
        <w:pStyle w:val="QNum"/>
      </w:pPr>
      <w:r>
        <w:lastRenderedPageBreak/>
        <w:t>Question 6</w:t>
      </w:r>
      <w:r>
        <w:tab/>
        <w:t>(6 marks)</w:t>
      </w:r>
    </w:p>
    <w:p w14:paraId="59FA7686" w14:textId="77777777" w:rsidR="001C544E" w:rsidRDefault="001C544E" w:rsidP="00DC3ECE">
      <w:pPr>
        <w:pStyle w:val="Part"/>
      </w:pPr>
      <w:r>
        <w:t xml:space="preserve">A vehicle travelling in a straight line has a velocity of </w:t>
      </w:r>
      <m:oMath>
        <m:r>
          <w:rPr>
            <w:rFonts w:ascii="Cambria Math" w:hAnsi="Cambria Math"/>
          </w:rPr>
          <m:t>12</m:t>
        </m:r>
      </m:oMath>
      <w:r>
        <w:t xml:space="preserve"> ms</w:t>
      </w:r>
      <w:r>
        <w:rPr>
          <w:vertAlign w:val="superscript"/>
        </w:rPr>
        <w:t>-1</w:t>
      </w:r>
      <w:r>
        <w:t xml:space="preserve"> as it leaves point </w:t>
      </w:r>
      <m:oMath>
        <m:r>
          <w:rPr>
            <w:rFonts w:ascii="Cambria Math" w:hAnsi="Cambria Math"/>
          </w:rPr>
          <m:t>P</m:t>
        </m:r>
      </m:oMath>
      <w:r>
        <w:t xml:space="preserve">. The acceleration of the vehicle is given by </w:t>
      </w:r>
      <m:oMath>
        <m:r>
          <w:rPr>
            <w:rFonts w:ascii="Cambria Math" w:hAnsi="Cambria Math"/>
          </w:rPr>
          <m:t>4-2t</m:t>
        </m:r>
      </m:oMath>
      <w:r>
        <w:t xml:space="preserve"> ms</w:t>
      </w:r>
      <w:r>
        <w:rPr>
          <w:vertAlign w:val="superscript"/>
        </w:rPr>
        <w:t>-2</w:t>
      </w:r>
      <w:r>
        <w:t xml:space="preserve">, where </w:t>
      </w:r>
      <m:oMath>
        <m:r>
          <w:rPr>
            <w:rFonts w:ascii="Cambria Math" w:hAnsi="Cambria Math"/>
          </w:rPr>
          <m:t>t</m:t>
        </m:r>
      </m:oMath>
      <w:r>
        <w:t xml:space="preserve"> is the time in seconds since the vehicle left </w:t>
      </w:r>
      <m:oMath>
        <m:r>
          <w:rPr>
            <w:rFonts w:ascii="Cambria Math" w:hAnsi="Cambria Math"/>
          </w:rPr>
          <m:t>P</m:t>
        </m:r>
      </m:oMath>
      <w:r>
        <w:t>.</w:t>
      </w:r>
    </w:p>
    <w:p w14:paraId="78A1E637" w14:textId="77777777" w:rsidR="001C544E" w:rsidRDefault="001C544E" w:rsidP="00941891">
      <w:pPr>
        <w:pStyle w:val="Part"/>
      </w:pPr>
    </w:p>
    <w:p w14:paraId="7609CFA0" w14:textId="77777777" w:rsidR="001C544E" w:rsidRDefault="001C544E" w:rsidP="003C35BF">
      <w:pPr>
        <w:pStyle w:val="Parta"/>
        <w:rPr>
          <w:rFonts w:eastAsiaTheme="minorEastAsia"/>
        </w:rPr>
      </w:pPr>
      <w:r>
        <w:t>(a)</w:t>
      </w:r>
      <w:r>
        <w:tab/>
        <w:t xml:space="preserve">Determine the velocity of the vehicle when </w:t>
      </w:r>
      <m:oMath>
        <m:r>
          <w:rPr>
            <w:rFonts w:ascii="Cambria Math" w:hAnsi="Cambria Math"/>
          </w:rPr>
          <m:t>t=3</m:t>
        </m:r>
      </m:oMath>
      <w:r>
        <w:rPr>
          <w:rFonts w:eastAsiaTheme="minorEastAsia"/>
        </w:rPr>
        <w:t>.</w:t>
      </w:r>
      <w:r>
        <w:rPr>
          <w:rFonts w:eastAsiaTheme="minorEastAsia"/>
        </w:rPr>
        <w:tab/>
        <w:t>(2 marks)</w:t>
      </w:r>
    </w:p>
    <w:p w14:paraId="716F32DF" w14:textId="77777777" w:rsidR="001C544E" w:rsidRDefault="001C544E" w:rsidP="003C35BF">
      <w:pPr>
        <w:pStyle w:val="Parta"/>
      </w:pPr>
    </w:p>
    <w:p w14:paraId="51FF77B1" w14:textId="77777777" w:rsidR="001C544E" w:rsidRDefault="001C544E" w:rsidP="003C35BF">
      <w:pPr>
        <w:pStyle w:val="Parta"/>
      </w:pPr>
    </w:p>
    <w:p w14:paraId="509FA3AE" w14:textId="77777777" w:rsidR="001C544E" w:rsidRDefault="001C544E" w:rsidP="003C35BF">
      <w:pPr>
        <w:pStyle w:val="Parta"/>
      </w:pPr>
    </w:p>
    <w:p w14:paraId="17573702" w14:textId="77777777" w:rsidR="001C544E" w:rsidRDefault="001C544E" w:rsidP="003C35BF">
      <w:pPr>
        <w:pStyle w:val="Parta"/>
      </w:pPr>
    </w:p>
    <w:p w14:paraId="07E617AE" w14:textId="77777777" w:rsidR="001C544E" w:rsidRDefault="001C544E" w:rsidP="003C35BF">
      <w:pPr>
        <w:pStyle w:val="Parta"/>
      </w:pPr>
    </w:p>
    <w:p w14:paraId="21271A6C" w14:textId="77777777" w:rsidR="001C544E" w:rsidRDefault="001C544E" w:rsidP="003C35BF">
      <w:pPr>
        <w:pStyle w:val="Parta"/>
      </w:pPr>
    </w:p>
    <w:p w14:paraId="742D5B27" w14:textId="77777777" w:rsidR="001C544E" w:rsidRDefault="001C544E" w:rsidP="003C35BF">
      <w:pPr>
        <w:pStyle w:val="Parta"/>
      </w:pPr>
    </w:p>
    <w:p w14:paraId="0B0ED0AC" w14:textId="77777777" w:rsidR="001C544E" w:rsidRDefault="001C544E" w:rsidP="003C35BF">
      <w:pPr>
        <w:pStyle w:val="Parta"/>
      </w:pPr>
    </w:p>
    <w:p w14:paraId="5268005E" w14:textId="77777777" w:rsidR="001C544E" w:rsidRDefault="001C544E" w:rsidP="003C35BF">
      <w:pPr>
        <w:pStyle w:val="Parta"/>
      </w:pPr>
    </w:p>
    <w:p w14:paraId="7AE30497" w14:textId="77777777" w:rsidR="001C544E" w:rsidRDefault="001C544E" w:rsidP="003C35BF">
      <w:pPr>
        <w:pStyle w:val="Parta"/>
      </w:pPr>
    </w:p>
    <w:p w14:paraId="72340B04" w14:textId="77777777" w:rsidR="001C544E" w:rsidRDefault="001C544E" w:rsidP="003C35BF">
      <w:pPr>
        <w:pStyle w:val="Parta"/>
      </w:pPr>
    </w:p>
    <w:p w14:paraId="51978386" w14:textId="77777777" w:rsidR="001C544E" w:rsidRDefault="001C544E" w:rsidP="003C35BF">
      <w:pPr>
        <w:pStyle w:val="Parta"/>
      </w:pPr>
    </w:p>
    <w:p w14:paraId="3C9D9B40" w14:textId="77777777" w:rsidR="001C544E" w:rsidRDefault="001C544E" w:rsidP="003C35BF">
      <w:pPr>
        <w:pStyle w:val="Parta"/>
      </w:pPr>
    </w:p>
    <w:p w14:paraId="0559AB7D" w14:textId="77777777" w:rsidR="001C544E" w:rsidRDefault="001C544E" w:rsidP="003C35BF">
      <w:pPr>
        <w:pStyle w:val="Parta"/>
      </w:pPr>
    </w:p>
    <w:p w14:paraId="5C148797" w14:textId="77777777" w:rsidR="001C544E" w:rsidRDefault="001C544E" w:rsidP="003C35BF">
      <w:pPr>
        <w:pStyle w:val="Parta"/>
      </w:pPr>
    </w:p>
    <w:p w14:paraId="1AA29A01" w14:textId="77777777" w:rsidR="001C544E" w:rsidRDefault="001C544E" w:rsidP="003C35BF">
      <w:pPr>
        <w:pStyle w:val="Parta"/>
      </w:pPr>
      <w:r>
        <w:t>(b)</w:t>
      </w:r>
      <w:r>
        <w:tab/>
        <w:t xml:space="preserve">Determine how far from </w:t>
      </w:r>
      <m:oMath>
        <m:r>
          <w:rPr>
            <w:rFonts w:ascii="Cambria Math" w:hAnsi="Cambria Math"/>
          </w:rPr>
          <m:t>P</m:t>
        </m:r>
      </m:oMath>
      <w:r>
        <w:t xml:space="preserve"> the vehicle first comes to rest for </w:t>
      </w:r>
      <m:oMath>
        <m:r>
          <w:rPr>
            <w:rFonts w:ascii="Cambria Math" w:hAnsi="Cambria Math"/>
          </w:rPr>
          <m:t>t&gt;0</m:t>
        </m:r>
      </m:oMath>
      <w:r>
        <w:rPr>
          <w:rFonts w:eastAsiaTheme="minorEastAsia"/>
        </w:rPr>
        <w:t>.</w:t>
      </w:r>
      <w:r>
        <w:rPr>
          <w:rFonts w:eastAsiaTheme="minorEastAsia"/>
        </w:rPr>
        <w:tab/>
        <w:t>(4 marks)</w:t>
      </w:r>
    </w:p>
    <w:p w14:paraId="6AFACC49" w14:textId="77777777" w:rsidR="001C544E" w:rsidRDefault="001C544E" w:rsidP="00992D52">
      <w:pPr>
        <w:pStyle w:val="Part"/>
      </w:pPr>
    </w:p>
    <w:p w14:paraId="5AE172AA" w14:textId="06521005" w:rsidR="001C544E" w:rsidRDefault="001C544E">
      <w:pPr>
        <w:spacing w:after="160" w:line="259" w:lineRule="auto"/>
        <w:contextualSpacing w:val="0"/>
        <w:rPr>
          <w:b/>
          <w:szCs w:val="24"/>
          <w:lang w:val="en-US"/>
        </w:rPr>
      </w:pPr>
      <w:r>
        <w:br w:type="page"/>
      </w:r>
    </w:p>
    <w:p w14:paraId="153D4671" w14:textId="22484CA9" w:rsidR="001C544E" w:rsidRDefault="001C544E" w:rsidP="001C544E">
      <w:pPr>
        <w:pStyle w:val="QNum"/>
      </w:pPr>
      <w:r>
        <w:lastRenderedPageBreak/>
        <w:t>Question 7</w:t>
      </w:r>
      <w:r>
        <w:tab/>
        <w:t>(7 marks)</w:t>
      </w:r>
    </w:p>
    <w:p w14:paraId="4D721891" w14:textId="77777777" w:rsidR="001C544E" w:rsidRDefault="001C544E" w:rsidP="00941891">
      <w:pPr>
        <w:pStyle w:val="Part"/>
        <w:rPr>
          <w:rFonts w:eastAsiaTheme="minorEastAsia"/>
        </w:rPr>
      </w:pPr>
      <w:r>
        <w:t xml:space="preserve">A curve has equation </w:t>
      </w:r>
      <m:oMath>
        <m:r>
          <w:rPr>
            <w:rFonts w:ascii="Cambria Math" w:hAnsi="Cambria Math"/>
          </w:rPr>
          <m:t>y=5x</m:t>
        </m:r>
        <m:sSup>
          <m:sSupPr>
            <m:ctrlPr>
              <w:rPr>
                <w:rFonts w:ascii="Cambria Math" w:hAnsi="Cambria Math"/>
                <w:i/>
              </w:rPr>
            </m:ctrlPr>
          </m:sSupPr>
          <m:e>
            <m:r>
              <w:rPr>
                <w:rFonts w:ascii="Cambria Math" w:hAnsi="Cambria Math"/>
              </w:rPr>
              <m:t>e</m:t>
            </m:r>
          </m:e>
          <m:sup>
            <m:r>
              <w:rPr>
                <w:rFonts w:ascii="Cambria Math" w:hAnsi="Cambria Math"/>
              </w:rPr>
              <m:t>2ax</m:t>
            </m:r>
          </m:sup>
        </m:sSup>
      </m:oMath>
      <w:r>
        <w:rPr>
          <w:rFonts w:eastAsiaTheme="minorEastAsia"/>
        </w:rPr>
        <w:t xml:space="preserve">, where </w:t>
      </w:r>
      <m:oMath>
        <m:r>
          <w:rPr>
            <w:rFonts w:ascii="Cambria Math" w:eastAsiaTheme="minorEastAsia" w:hAnsi="Cambria Math"/>
          </w:rPr>
          <m:t>a</m:t>
        </m:r>
      </m:oMath>
      <w:r>
        <w:rPr>
          <w:rFonts w:eastAsiaTheme="minorEastAsia"/>
        </w:rPr>
        <w:t xml:space="preserve"> is a positive constant.</w:t>
      </w:r>
    </w:p>
    <w:p w14:paraId="2D2540AD" w14:textId="77777777" w:rsidR="001C544E" w:rsidRDefault="001C544E" w:rsidP="00941891">
      <w:pPr>
        <w:pStyle w:val="Part"/>
      </w:pPr>
    </w:p>
    <w:p w14:paraId="092F0A10" w14:textId="77777777" w:rsidR="001C544E" w:rsidRDefault="001C544E" w:rsidP="00C73507">
      <w:pPr>
        <w:pStyle w:val="Parta"/>
        <w:rPr>
          <w:rFonts w:eastAsiaTheme="minorEastAsia"/>
        </w:rPr>
      </w:pPr>
      <w:r>
        <w:t>(a)</w:t>
      </w:r>
      <w:r>
        <w:tab/>
        <w:t xml:space="preserve">Determine, in terms of </w:t>
      </w:r>
      <m:oMath>
        <m:r>
          <w:rPr>
            <w:rFonts w:ascii="Cambria Math" w:hAnsi="Cambria Math"/>
          </w:rPr>
          <m:t>a</m:t>
        </m:r>
      </m:oMath>
      <w:r>
        <w:rPr>
          <w:rFonts w:eastAsiaTheme="minorEastAsia"/>
        </w:rPr>
        <w:t>, the coordinates of the stationary point of the curve.</w:t>
      </w:r>
      <w:r>
        <w:rPr>
          <w:rFonts w:eastAsiaTheme="minorEastAsia"/>
        </w:rPr>
        <w:tab/>
        <w:t>(4 marks)</w:t>
      </w:r>
    </w:p>
    <w:p w14:paraId="6CA1B9CA" w14:textId="77777777" w:rsidR="001C544E" w:rsidRDefault="001C544E" w:rsidP="00C73507">
      <w:pPr>
        <w:pStyle w:val="Parta"/>
      </w:pPr>
    </w:p>
    <w:p w14:paraId="13615A25" w14:textId="77777777" w:rsidR="001C544E" w:rsidRDefault="001C544E" w:rsidP="00C73507">
      <w:pPr>
        <w:pStyle w:val="Parta"/>
      </w:pPr>
    </w:p>
    <w:p w14:paraId="18CBF651" w14:textId="77777777" w:rsidR="001C544E" w:rsidRDefault="001C544E" w:rsidP="00C73507">
      <w:pPr>
        <w:pStyle w:val="Parta"/>
      </w:pPr>
    </w:p>
    <w:p w14:paraId="63B52FBB" w14:textId="77777777" w:rsidR="001C544E" w:rsidRDefault="001C544E" w:rsidP="00C73507">
      <w:pPr>
        <w:pStyle w:val="Parta"/>
      </w:pPr>
    </w:p>
    <w:p w14:paraId="38F4FC84" w14:textId="77777777" w:rsidR="001C544E" w:rsidRDefault="001C544E" w:rsidP="00C73507">
      <w:pPr>
        <w:pStyle w:val="Parta"/>
      </w:pPr>
    </w:p>
    <w:p w14:paraId="298816CA" w14:textId="77777777" w:rsidR="001C544E" w:rsidRDefault="001C544E" w:rsidP="00C73507">
      <w:pPr>
        <w:pStyle w:val="Parta"/>
      </w:pPr>
    </w:p>
    <w:p w14:paraId="64DF1E1E" w14:textId="77777777" w:rsidR="001C544E" w:rsidRDefault="001C544E" w:rsidP="00C73507">
      <w:pPr>
        <w:pStyle w:val="Parta"/>
      </w:pPr>
    </w:p>
    <w:p w14:paraId="5E9363D3" w14:textId="77777777" w:rsidR="001C544E" w:rsidRDefault="001C544E" w:rsidP="00C73507">
      <w:pPr>
        <w:pStyle w:val="Parta"/>
      </w:pPr>
    </w:p>
    <w:p w14:paraId="57698A51" w14:textId="77777777" w:rsidR="001C544E" w:rsidRDefault="001C544E" w:rsidP="00C73507">
      <w:pPr>
        <w:pStyle w:val="Parta"/>
      </w:pPr>
    </w:p>
    <w:p w14:paraId="06EC1827" w14:textId="77777777" w:rsidR="001C544E" w:rsidRDefault="001C544E" w:rsidP="00C73507">
      <w:pPr>
        <w:pStyle w:val="Parta"/>
      </w:pPr>
    </w:p>
    <w:p w14:paraId="2A6731AA" w14:textId="77777777" w:rsidR="001C544E" w:rsidRDefault="001C544E" w:rsidP="00C73507">
      <w:pPr>
        <w:pStyle w:val="Parta"/>
      </w:pPr>
    </w:p>
    <w:p w14:paraId="53E901A7" w14:textId="77777777" w:rsidR="001C544E" w:rsidRDefault="001C544E" w:rsidP="00C73507">
      <w:pPr>
        <w:pStyle w:val="Parta"/>
      </w:pPr>
    </w:p>
    <w:p w14:paraId="2CF134AB" w14:textId="77777777" w:rsidR="001C544E" w:rsidRDefault="001C544E" w:rsidP="00C73507">
      <w:pPr>
        <w:pStyle w:val="Parta"/>
      </w:pPr>
    </w:p>
    <w:p w14:paraId="3C7E4529" w14:textId="77777777" w:rsidR="001C544E" w:rsidRDefault="001C544E" w:rsidP="00C73507">
      <w:pPr>
        <w:pStyle w:val="Parta"/>
      </w:pPr>
    </w:p>
    <w:p w14:paraId="533002D8" w14:textId="77777777" w:rsidR="001C544E" w:rsidRDefault="001C544E" w:rsidP="00C73507">
      <w:pPr>
        <w:pStyle w:val="Parta"/>
      </w:pPr>
    </w:p>
    <w:p w14:paraId="73EA0736" w14:textId="77777777" w:rsidR="001C544E" w:rsidRDefault="001C544E" w:rsidP="00C73507">
      <w:pPr>
        <w:pStyle w:val="Parta"/>
      </w:pPr>
    </w:p>
    <w:p w14:paraId="74238E49" w14:textId="77777777" w:rsidR="001C544E" w:rsidRDefault="001C544E" w:rsidP="00C73507">
      <w:pPr>
        <w:pStyle w:val="Parta"/>
      </w:pPr>
    </w:p>
    <w:p w14:paraId="13168779" w14:textId="77777777" w:rsidR="001C544E" w:rsidRDefault="001C544E" w:rsidP="00C73507">
      <w:pPr>
        <w:pStyle w:val="Parta"/>
      </w:pPr>
    </w:p>
    <w:p w14:paraId="6257F7A9" w14:textId="77777777" w:rsidR="001C544E" w:rsidRDefault="001C544E" w:rsidP="00C73507">
      <w:pPr>
        <w:pStyle w:val="Parta"/>
      </w:pPr>
    </w:p>
    <w:p w14:paraId="63C4EBE7" w14:textId="77777777" w:rsidR="001C544E" w:rsidRDefault="001C544E" w:rsidP="00C73507">
      <w:pPr>
        <w:pStyle w:val="Parta"/>
      </w:pPr>
    </w:p>
    <w:p w14:paraId="149AF122" w14:textId="77777777" w:rsidR="001C544E" w:rsidRDefault="001C544E" w:rsidP="00C73507">
      <w:pPr>
        <w:pStyle w:val="Parta"/>
      </w:pPr>
    </w:p>
    <w:p w14:paraId="172174A1" w14:textId="77777777" w:rsidR="001C544E" w:rsidRDefault="001C544E" w:rsidP="00C73507">
      <w:pPr>
        <w:pStyle w:val="Parta"/>
      </w:pPr>
    </w:p>
    <w:p w14:paraId="7983FEB4" w14:textId="77777777" w:rsidR="001C544E" w:rsidRDefault="001C544E" w:rsidP="00C73507">
      <w:pPr>
        <w:pStyle w:val="Parta"/>
      </w:pPr>
    </w:p>
    <w:p w14:paraId="57CF44C3" w14:textId="77777777" w:rsidR="001C544E" w:rsidRDefault="001C544E" w:rsidP="00C73507">
      <w:pPr>
        <w:pStyle w:val="Parta"/>
      </w:pPr>
    </w:p>
    <w:p w14:paraId="458DD2F8" w14:textId="77777777" w:rsidR="001C544E" w:rsidRDefault="001C544E" w:rsidP="0077341E">
      <w:pPr>
        <w:pStyle w:val="Parta"/>
        <w:ind w:left="0" w:firstLine="0"/>
      </w:pPr>
    </w:p>
    <w:p w14:paraId="6CE33DAC" w14:textId="77777777" w:rsidR="001C544E" w:rsidRDefault="001C544E" w:rsidP="0077341E">
      <w:pPr>
        <w:pStyle w:val="Parta"/>
        <w:ind w:left="0" w:firstLine="0"/>
      </w:pPr>
    </w:p>
    <w:p w14:paraId="64C1D78F" w14:textId="77777777" w:rsidR="001C544E" w:rsidRDefault="001C544E" w:rsidP="00E910A0">
      <w:pPr>
        <w:pStyle w:val="Parta"/>
        <w:ind w:left="0" w:firstLine="0"/>
      </w:pPr>
    </w:p>
    <w:p w14:paraId="7B776E53" w14:textId="77777777" w:rsidR="001C544E" w:rsidRDefault="001C544E" w:rsidP="00C73507">
      <w:pPr>
        <w:pStyle w:val="Parta"/>
      </w:pPr>
    </w:p>
    <w:p w14:paraId="2FD05D24" w14:textId="77777777" w:rsidR="001C544E" w:rsidRDefault="001C544E" w:rsidP="00C73507">
      <w:pPr>
        <w:pStyle w:val="Parta"/>
        <w:rPr>
          <w:rFonts w:eastAsiaTheme="minorEastAsia"/>
        </w:rPr>
      </w:pPr>
      <w:r>
        <w:t>(b)</w:t>
      </w:r>
      <w:r>
        <w:tab/>
        <w:t xml:space="preserve">Determine the coordinates of the point of inflection of the curve when </w:t>
      </w:r>
      <m:oMath>
        <m:r>
          <w:rPr>
            <w:rFonts w:ascii="Cambria Math" w:hAnsi="Cambria Math"/>
          </w:rPr>
          <m:t>a=</m:t>
        </m:r>
        <m:f>
          <m:fPr>
            <m:ctrlPr>
              <w:rPr>
                <w:rFonts w:ascii="Cambria Math" w:hAnsi="Cambria Math"/>
                <w:i/>
              </w:rPr>
            </m:ctrlPr>
          </m:fPr>
          <m:num>
            <m:r>
              <w:rPr>
                <w:rFonts w:ascii="Cambria Math" w:hAnsi="Cambria Math"/>
              </w:rPr>
              <m:t>1</m:t>
            </m:r>
          </m:num>
          <m:den>
            <m:r>
              <w:rPr>
                <w:rFonts w:ascii="Cambria Math" w:hAnsi="Cambria Math"/>
              </w:rPr>
              <m:t>10</m:t>
            </m:r>
          </m:den>
        </m:f>
      </m:oMath>
      <w:r>
        <w:rPr>
          <w:rFonts w:eastAsiaTheme="minorEastAsia"/>
        </w:rPr>
        <w:t>.</w:t>
      </w:r>
      <w:r>
        <w:rPr>
          <w:rFonts w:eastAsiaTheme="minorEastAsia"/>
        </w:rPr>
        <w:tab/>
        <w:t>(3 marks)</w:t>
      </w:r>
    </w:p>
    <w:p w14:paraId="6791F2A3" w14:textId="77777777" w:rsidR="001C544E" w:rsidRDefault="001C544E" w:rsidP="004D13F9">
      <w:pPr>
        <w:pStyle w:val="Parta"/>
      </w:pPr>
    </w:p>
    <w:p w14:paraId="38A5A423" w14:textId="77777777" w:rsidR="001C544E" w:rsidRDefault="001C544E" w:rsidP="001C544E">
      <w:pPr>
        <w:pStyle w:val="QNum"/>
        <w:sectPr w:rsidR="001C544E" w:rsidSect="00DF3BCC">
          <w:headerReference w:type="even" r:id="rId10"/>
          <w:headerReference w:type="default" r:id="rId11"/>
          <w:footerReference w:type="even" r:id="rId12"/>
          <w:footerReference w:type="default" r:id="rId13"/>
          <w:pgSz w:w="11906" w:h="16838" w:code="9"/>
          <w:pgMar w:top="1247" w:right="1134" w:bottom="851" w:left="1304" w:header="737" w:footer="567" w:gutter="0"/>
          <w:cols w:space="708"/>
          <w:titlePg/>
          <w:docGrid w:linePitch="360"/>
        </w:sectPr>
      </w:pPr>
    </w:p>
    <w:p w14:paraId="4AB1A14C" w14:textId="763418A2" w:rsidR="001C544E" w:rsidRDefault="001C544E" w:rsidP="001C544E">
      <w:pPr>
        <w:pStyle w:val="QNum"/>
      </w:pPr>
      <w:r>
        <w:lastRenderedPageBreak/>
        <w:t>Question 8</w:t>
      </w:r>
      <w:r>
        <w:tab/>
        <w:t>(7 marks)</w:t>
      </w:r>
    </w:p>
    <w:p w14:paraId="2B4A1DA4" w14:textId="77777777" w:rsidR="001C544E" w:rsidRDefault="001C544E" w:rsidP="00F10FB2">
      <w:pPr>
        <w:pStyle w:val="Parta"/>
        <w:rPr>
          <w:rFonts w:eastAsiaTheme="minorEastAsia"/>
        </w:rPr>
      </w:pPr>
      <w:r>
        <w:t>(a)</w:t>
      </w:r>
      <w:r>
        <w:tab/>
        <w:t xml:space="preserve">Determine </w:t>
      </w:r>
      <m:oMath>
        <m:m>
          <m:mPr>
            <m:mcs>
              <m:mc>
                <m:mcPr>
                  <m:count m:val="1"/>
                  <m:mcJc m:val="center"/>
                </m:mcPr>
              </m:mc>
            </m:mcs>
            <m:ctrlPr>
              <w:rPr>
                <w:rFonts w:ascii="Cambria Math" w:hAnsi="Cambria Math"/>
              </w:rPr>
            </m:ctrlPr>
          </m:mPr>
          <m:mr>
            <m:e>
              <m:r>
                <w:rPr>
                  <w:rFonts w:ascii="Cambria Math" w:hAnsi="Cambria Math"/>
                </w:rPr>
                <m:t>d</m:t>
              </m:r>
            </m:e>
          </m:mr>
          <m:mr>
            <m:e>
              <m:bar>
                <m:barPr>
                  <m:pos m:val="top"/>
                  <m:ctrlPr>
                    <w:rPr>
                      <w:rFonts w:ascii="Cambria Math" w:hAnsi="Cambria Math"/>
                    </w:rPr>
                  </m:ctrlPr>
                </m:barPr>
                <m:e>
                  <m:r>
                    <w:rPr>
                      <w:rFonts w:ascii="Cambria Math" w:hAnsi="Cambria Math"/>
                    </w:rPr>
                    <m:t>dx</m:t>
                  </m:r>
                </m:e>
              </m:bar>
            </m:e>
          </m:mr>
        </m:m>
        <m:d>
          <m:dPr>
            <m:ctrlPr>
              <w:rPr>
                <w:rFonts w:ascii="Cambria Math" w:hAnsi="Cambria Math"/>
              </w:rPr>
            </m:ctrlPr>
          </m:dPr>
          <m:e>
            <m:r>
              <w:rPr>
                <w:rFonts w:ascii="Cambria Math" w:hAnsi="Cambria Math"/>
              </w:rPr>
              <m:t>4x</m:t>
            </m:r>
            <m:rad>
              <m:radPr>
                <m:degHide m:val="1"/>
                <m:ctrlPr>
                  <w:rPr>
                    <w:rFonts w:ascii="Cambria Math" w:hAnsi="Cambria Math"/>
                  </w:rPr>
                </m:ctrlPr>
              </m:radPr>
              <m:deg/>
              <m:e>
                <m:r>
                  <w:rPr>
                    <w:rFonts w:ascii="Cambria Math" w:hAnsi="Cambria Math"/>
                  </w:rPr>
                  <m:t>x</m:t>
                </m:r>
                <m:r>
                  <m:rPr>
                    <m:sty m:val="p"/>
                  </m:rPr>
                  <w:rPr>
                    <w:rFonts w:ascii="Cambria Math" w:hAnsi="Cambria Math"/>
                  </w:rPr>
                  <m:t>+9</m:t>
                </m:r>
              </m:e>
            </m:rad>
          </m:e>
        </m:d>
      </m:oMath>
      <w:r>
        <w:rPr>
          <w:rFonts w:eastAsiaTheme="minorEastAsia"/>
        </w:rPr>
        <w:t>.</w:t>
      </w:r>
      <w:r>
        <w:rPr>
          <w:rFonts w:eastAsiaTheme="minorEastAsia"/>
        </w:rPr>
        <w:tab/>
        <w:t>(2 marks)</w:t>
      </w:r>
    </w:p>
    <w:p w14:paraId="555FE808" w14:textId="77777777" w:rsidR="001C544E" w:rsidRDefault="001C544E" w:rsidP="00F10FB2">
      <w:pPr>
        <w:pStyle w:val="Parta"/>
      </w:pPr>
    </w:p>
    <w:p w14:paraId="5B55515F" w14:textId="77777777" w:rsidR="001C544E" w:rsidRDefault="001C544E" w:rsidP="00F10FB2">
      <w:pPr>
        <w:pStyle w:val="Parta"/>
      </w:pPr>
    </w:p>
    <w:p w14:paraId="731F9AE0" w14:textId="77777777" w:rsidR="001C544E" w:rsidRDefault="001C544E" w:rsidP="00F10FB2">
      <w:pPr>
        <w:pStyle w:val="Parta"/>
      </w:pPr>
    </w:p>
    <w:p w14:paraId="1E857CC3" w14:textId="77777777" w:rsidR="001C544E" w:rsidRDefault="001C544E" w:rsidP="00F10FB2">
      <w:pPr>
        <w:pStyle w:val="Parta"/>
      </w:pPr>
    </w:p>
    <w:p w14:paraId="02100236" w14:textId="77777777" w:rsidR="001C544E" w:rsidRDefault="001C544E" w:rsidP="00F10FB2">
      <w:pPr>
        <w:pStyle w:val="Parta"/>
      </w:pPr>
    </w:p>
    <w:p w14:paraId="3B317C07" w14:textId="77777777" w:rsidR="001C544E" w:rsidRDefault="001C544E" w:rsidP="00F10FB2">
      <w:pPr>
        <w:pStyle w:val="Parta"/>
      </w:pPr>
    </w:p>
    <w:p w14:paraId="746FEB0A" w14:textId="77777777" w:rsidR="001C544E" w:rsidRDefault="001C544E" w:rsidP="00F10FB2">
      <w:pPr>
        <w:pStyle w:val="Parta"/>
      </w:pPr>
    </w:p>
    <w:p w14:paraId="0498CEF4" w14:textId="77777777" w:rsidR="001C544E" w:rsidRDefault="001C544E" w:rsidP="00F10FB2">
      <w:pPr>
        <w:pStyle w:val="Parta"/>
      </w:pPr>
    </w:p>
    <w:p w14:paraId="754824E7" w14:textId="77777777" w:rsidR="001C544E" w:rsidRDefault="001C544E" w:rsidP="00F10FB2">
      <w:pPr>
        <w:pStyle w:val="Parta"/>
      </w:pPr>
    </w:p>
    <w:p w14:paraId="6BBCAFF2" w14:textId="77777777" w:rsidR="001C544E" w:rsidRDefault="001C544E" w:rsidP="00F10FB2">
      <w:pPr>
        <w:pStyle w:val="Parta"/>
      </w:pPr>
    </w:p>
    <w:p w14:paraId="40B6C4D6" w14:textId="77777777" w:rsidR="001C544E" w:rsidRDefault="001C544E" w:rsidP="00913E0A">
      <w:pPr>
        <w:pStyle w:val="Parta"/>
        <w:ind w:left="0" w:firstLine="0"/>
      </w:pPr>
    </w:p>
    <w:p w14:paraId="3EAA0B33" w14:textId="77777777" w:rsidR="001C544E" w:rsidRDefault="001C544E" w:rsidP="00F10FB2">
      <w:pPr>
        <w:pStyle w:val="Parta"/>
      </w:pPr>
    </w:p>
    <w:p w14:paraId="1C7C8BFB" w14:textId="77777777" w:rsidR="001C544E" w:rsidRDefault="001C544E" w:rsidP="00F10FB2">
      <w:pPr>
        <w:pStyle w:val="Parta"/>
      </w:pPr>
      <w:r>
        <w:t>(b)</w:t>
      </w:r>
      <w:r>
        <w:tab/>
        <w:t xml:space="preserve">Part of the graph of </w:t>
      </w:r>
      <m:oMath>
        <m:r>
          <w:rPr>
            <w:rFonts w:ascii="Cambria Math" w:hAnsi="Cambria Math"/>
          </w:rPr>
          <m:t>y=</m:t>
        </m:r>
        <m:m>
          <m:mPr>
            <m:mcs>
              <m:mc>
                <m:mcPr>
                  <m:count m:val="1"/>
                  <m:mcJc m:val="center"/>
                </m:mcPr>
              </m:mc>
            </m:mcs>
            <m:ctrlPr>
              <w:rPr>
                <w:rFonts w:ascii="Cambria Math" w:hAnsi="Cambria Math"/>
                <w:i/>
              </w:rPr>
            </m:ctrlPr>
          </m:mPr>
          <m:mr>
            <m:e>
              <m:r>
                <w:rPr>
                  <w:rFonts w:ascii="Cambria Math" w:hAnsi="Cambria Math"/>
                </w:rPr>
                <m:t>2x</m:t>
              </m:r>
            </m:e>
          </m:mr>
          <m:mr>
            <m:e>
              <m:bar>
                <m:barPr>
                  <m:pos m:val="top"/>
                  <m:ctrlPr>
                    <w:rPr>
                      <w:rFonts w:ascii="Cambria Math" w:hAnsi="Cambria Math"/>
                      <w:i/>
                    </w:rPr>
                  </m:ctrlPr>
                </m:barPr>
                <m:e>
                  <m:rad>
                    <m:radPr>
                      <m:degHide m:val="1"/>
                      <m:ctrlPr>
                        <w:rPr>
                          <w:rFonts w:ascii="Cambria Math" w:hAnsi="Cambria Math"/>
                          <w:i/>
                        </w:rPr>
                      </m:ctrlPr>
                    </m:radPr>
                    <m:deg/>
                    <m:e>
                      <m:r>
                        <w:rPr>
                          <w:rFonts w:ascii="Cambria Math" w:hAnsi="Cambria Math"/>
                        </w:rPr>
                        <m:t>x+9</m:t>
                      </m:r>
                    </m:e>
                  </m:rad>
                </m:e>
              </m:bar>
            </m:e>
          </m:mr>
        </m:m>
      </m:oMath>
      <w:r>
        <w:rPr>
          <w:rFonts w:eastAsiaTheme="minorEastAsia"/>
        </w:rPr>
        <w:t xml:space="preserve"> is shown below.</w:t>
      </w:r>
    </w:p>
    <w:p w14:paraId="7112D799" w14:textId="77777777" w:rsidR="001C544E" w:rsidRDefault="001C544E" w:rsidP="00F10FB2">
      <w:pPr>
        <w:pStyle w:val="Parta"/>
      </w:pPr>
    </w:p>
    <w:p w14:paraId="7AE60A5B" w14:textId="77777777" w:rsidR="001C544E" w:rsidRDefault="001C544E" w:rsidP="0086071B">
      <w:pPr>
        <w:pStyle w:val="Parta"/>
        <w:jc w:val="center"/>
      </w:pPr>
      <w:r>
        <w:object w:dxaOrig="8433" w:dyaOrig="1281" w14:anchorId="7293CDC6">
          <v:shape id="_x0000_i1026" type="#_x0000_t75" style="width:421.65pt;height:64pt" o:ole="">
            <v:imagedata r:id="rId14" o:title=""/>
          </v:shape>
          <o:OLEObject Type="Embed" ProgID="FXDraw.Graphic" ShapeID="_x0000_i1026" DrawAspect="Content" ObjectID="_1651567077" r:id="rId15"/>
        </w:object>
      </w:r>
    </w:p>
    <w:p w14:paraId="662835F9" w14:textId="77777777" w:rsidR="001C544E" w:rsidRDefault="001C544E" w:rsidP="00913E0A">
      <w:pPr>
        <w:pStyle w:val="Parta"/>
      </w:pPr>
    </w:p>
    <w:p w14:paraId="2FAB8778" w14:textId="77777777" w:rsidR="001C544E" w:rsidRDefault="001C544E" w:rsidP="00F10FB2">
      <w:pPr>
        <w:pStyle w:val="Parta"/>
        <w:rPr>
          <w:rFonts w:eastAsiaTheme="minorEastAsia"/>
        </w:rPr>
      </w:pPr>
      <w:r>
        <w:tab/>
        <w:t xml:space="preserve">Using your answer from part (a) or otherwise, determine </w:t>
      </w:r>
      <m:oMath>
        <m:nary>
          <m:naryPr>
            <m:limLoc m:val="subSup"/>
            <m:grow m:val="1"/>
            <m:ctrlPr>
              <w:rPr>
                <w:rFonts w:ascii="Cambria Math" w:hAnsi="Cambria Math"/>
                <w:i/>
              </w:rPr>
            </m:ctrlPr>
          </m:naryPr>
          <m:sub>
            <m:r>
              <w:rPr>
                <w:rFonts w:ascii="Cambria Math" w:hAnsi="Cambria Math"/>
              </w:rPr>
              <m:t>-5</m:t>
            </m:r>
          </m:sub>
          <m:sup>
            <m:r>
              <w:rPr>
                <w:rFonts w:ascii="Cambria Math" w:hAnsi="Cambria Math"/>
              </w:rPr>
              <m:t>0</m:t>
            </m:r>
          </m:sup>
          <m:e>
            <m:limLow>
              <m:limLowPr>
                <m:ctrlPr>
                  <w:rPr>
                    <w:rFonts w:ascii="Cambria Math" w:hAnsi="Cambria Math"/>
                    <w:i/>
                  </w:rPr>
                </m:ctrlPr>
              </m:limLowPr>
              <m:e>
                <m:limUpp>
                  <m:limUppPr>
                    <m:ctrlPr>
                      <w:rPr>
                        <w:rFonts w:ascii="Cambria Math" w:hAnsi="Cambria Math"/>
                        <w:i/>
                      </w:rPr>
                    </m:ctrlPr>
                  </m:limUppPr>
                  <m:e>
                    <m:m>
                      <m:mPr>
                        <m:mcs>
                          <m:mc>
                            <m:mcPr>
                              <m:count m:val="1"/>
                              <m:mcJc m:val="center"/>
                            </m:mcPr>
                          </m:mc>
                        </m:mcs>
                        <m:ctrlPr>
                          <w:rPr>
                            <w:rFonts w:ascii="Cambria Math" w:hAnsi="Cambria Math"/>
                            <w:i/>
                          </w:rPr>
                        </m:ctrlPr>
                      </m:mPr>
                      <m:mr>
                        <m:e>
                          <m:r>
                            <w:rPr>
                              <w:rFonts w:ascii="Cambria Math" w:hAnsi="Cambria Math"/>
                            </w:rPr>
                            <m:t>2x</m:t>
                          </m:r>
                        </m:e>
                      </m:mr>
                      <m:mr>
                        <m:e>
                          <m:bar>
                            <m:barPr>
                              <m:pos m:val="top"/>
                              <m:ctrlPr>
                                <w:rPr>
                                  <w:rFonts w:ascii="Cambria Math" w:hAnsi="Cambria Math"/>
                                  <w:i/>
                                </w:rPr>
                              </m:ctrlPr>
                            </m:barPr>
                            <m:e>
                              <m:rad>
                                <m:radPr>
                                  <m:degHide m:val="1"/>
                                  <m:ctrlPr>
                                    <w:rPr>
                                      <w:rFonts w:ascii="Cambria Math" w:hAnsi="Cambria Math"/>
                                      <w:i/>
                                    </w:rPr>
                                  </m:ctrlPr>
                                </m:radPr>
                                <m:deg/>
                                <m:e>
                                  <m:r>
                                    <w:rPr>
                                      <w:rFonts w:ascii="Cambria Math" w:hAnsi="Cambria Math"/>
                                    </w:rPr>
                                    <m:t>x+9</m:t>
                                  </m:r>
                                </m:e>
                              </m:rad>
                            </m:e>
                          </m:bar>
                        </m:e>
                      </m:mr>
                    </m:m>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oMath>
      <w:r>
        <w:rPr>
          <w:rFonts w:eastAsiaTheme="minorEastAsia"/>
        </w:rPr>
        <w:t>.</w:t>
      </w:r>
      <w:r>
        <w:rPr>
          <w:rFonts w:eastAsiaTheme="minorEastAsia"/>
        </w:rPr>
        <w:tab/>
        <w:t>(5 marks)</w:t>
      </w:r>
    </w:p>
    <w:p w14:paraId="6278E3A7" w14:textId="77777777" w:rsidR="001C544E" w:rsidRDefault="001C544E" w:rsidP="00F10FB2">
      <w:pPr>
        <w:pStyle w:val="Parta"/>
      </w:pPr>
    </w:p>
    <w:p w14:paraId="52C26E6F" w14:textId="77777777" w:rsidR="001C544E" w:rsidRDefault="001C544E" w:rsidP="00261D81">
      <w:pPr>
        <w:pStyle w:val="Parta"/>
        <w:ind w:left="0" w:firstLine="0"/>
      </w:pPr>
    </w:p>
    <w:p w14:paraId="2FB47CE5" w14:textId="77777777" w:rsidR="001C544E" w:rsidRDefault="001C544E" w:rsidP="001C544E">
      <w:pPr>
        <w:pStyle w:val="QNum"/>
        <w:sectPr w:rsidR="001C544E" w:rsidSect="00DF3BCC">
          <w:headerReference w:type="first" r:id="rId16"/>
          <w:footerReference w:type="first" r:id="rId17"/>
          <w:pgSz w:w="11906" w:h="16838" w:code="9"/>
          <w:pgMar w:top="1247" w:right="1134" w:bottom="851" w:left="1304" w:header="737" w:footer="567" w:gutter="0"/>
          <w:cols w:space="708"/>
          <w:titlePg/>
          <w:docGrid w:linePitch="360"/>
        </w:sectPr>
      </w:pPr>
    </w:p>
    <w:p w14:paraId="014A76A4" w14:textId="77777777" w:rsidR="001C544E" w:rsidRPr="00761F37" w:rsidRDefault="001C544E" w:rsidP="009B66B8">
      <w:pPr>
        <w:pStyle w:val="QNum"/>
        <w:rPr>
          <w:b w:val="0"/>
        </w:rPr>
      </w:pPr>
      <w:r>
        <w:rPr>
          <w:b w:val="0"/>
        </w:rPr>
        <w:lastRenderedPageBreak/>
        <w:t>Supplementary page</w:t>
      </w:r>
    </w:p>
    <w:p w14:paraId="20B61732" w14:textId="77777777" w:rsidR="001C544E" w:rsidRPr="008A70F8" w:rsidRDefault="001C544E" w:rsidP="009B66B8"/>
    <w:p w14:paraId="04A493B0" w14:textId="77777777" w:rsidR="001C544E" w:rsidRDefault="001C544E" w:rsidP="009B66B8">
      <w:r>
        <w:t>Question number: _________</w:t>
      </w:r>
    </w:p>
    <w:p w14:paraId="38C28098" w14:textId="77777777" w:rsidR="001C544E" w:rsidRDefault="001C544E" w:rsidP="009B66B8"/>
    <w:p w14:paraId="18CC2B83" w14:textId="77777777" w:rsidR="001C544E" w:rsidRDefault="001C544E" w:rsidP="00D3315D"/>
    <w:p w14:paraId="6BAE0C1D" w14:textId="77777777" w:rsidR="001C544E" w:rsidRDefault="001C544E" w:rsidP="00CA483B">
      <w:pPr>
        <w:sectPr w:rsidR="001C544E" w:rsidSect="007514AB">
          <w:footerReference w:type="even" r:id="rId18"/>
          <w:footerReference w:type="default" r:id="rId19"/>
          <w:headerReference w:type="first" r:id="rId20"/>
          <w:footerReference w:type="first" r:id="rId21"/>
          <w:pgSz w:w="11906" w:h="16838" w:code="9"/>
          <w:pgMar w:top="1247" w:right="1134" w:bottom="851" w:left="1304" w:header="737" w:footer="567" w:gutter="0"/>
          <w:cols w:space="708"/>
          <w:titlePg/>
          <w:docGrid w:linePitch="360"/>
        </w:sectPr>
      </w:pPr>
    </w:p>
    <w:p w14:paraId="0F13B856" w14:textId="77777777" w:rsidR="001C544E" w:rsidRDefault="001C544E" w:rsidP="00CA483B">
      <w:bookmarkStart w:id="29" w:name="bMkTab2"/>
      <w:bookmarkEnd w:id="29"/>
    </w:p>
    <w:p w14:paraId="02938234" w14:textId="77777777" w:rsidR="001C544E" w:rsidRDefault="001C544E" w:rsidP="00CA483B"/>
    <w:p w14:paraId="6FF6B8E3" w14:textId="77777777" w:rsidR="001C544E" w:rsidRDefault="001C544E" w:rsidP="00CA483B"/>
    <w:p w14:paraId="671FDEEA" w14:textId="77777777" w:rsidR="001C544E" w:rsidRDefault="001C544E" w:rsidP="00CA483B"/>
    <w:p w14:paraId="4CB7B0EA" w14:textId="77777777" w:rsidR="001C544E" w:rsidRDefault="001C544E" w:rsidP="00CA483B"/>
    <w:p w14:paraId="3E0AEF27" w14:textId="77777777" w:rsidR="001C544E" w:rsidRDefault="001C544E" w:rsidP="00CA483B"/>
    <w:p w14:paraId="44858575" w14:textId="77777777" w:rsidR="001C544E" w:rsidRDefault="001C544E" w:rsidP="00CA483B"/>
    <w:p w14:paraId="515DAE9F" w14:textId="77777777" w:rsidR="001C544E" w:rsidRDefault="001C544E" w:rsidP="00CA483B"/>
    <w:p w14:paraId="1200F0CB" w14:textId="77777777" w:rsidR="001C544E" w:rsidRDefault="001C544E" w:rsidP="00CA483B"/>
    <w:p w14:paraId="492245DB" w14:textId="77777777" w:rsidR="001C544E" w:rsidRDefault="001C544E" w:rsidP="00CA483B"/>
    <w:p w14:paraId="42DEBF8B" w14:textId="77777777" w:rsidR="001C544E" w:rsidRDefault="001C544E" w:rsidP="00CA483B"/>
    <w:p w14:paraId="7667214B" w14:textId="77777777" w:rsidR="001C544E" w:rsidRDefault="001C544E" w:rsidP="00CA483B"/>
    <w:p w14:paraId="6D75265D" w14:textId="77777777" w:rsidR="001C544E" w:rsidRDefault="001C544E" w:rsidP="00CA483B"/>
    <w:p w14:paraId="424DC22F" w14:textId="77777777" w:rsidR="001C544E" w:rsidRDefault="001C544E" w:rsidP="00CA483B"/>
    <w:p w14:paraId="3C1F5D6A" w14:textId="77777777" w:rsidR="001C544E" w:rsidRDefault="001C544E" w:rsidP="00CA483B"/>
    <w:p w14:paraId="1A4F8B45" w14:textId="77777777" w:rsidR="001C544E" w:rsidRDefault="001C544E" w:rsidP="00CA483B"/>
    <w:p w14:paraId="789E8EC9" w14:textId="77777777" w:rsidR="001C544E" w:rsidRDefault="001C544E" w:rsidP="00CA483B"/>
    <w:p w14:paraId="75D8A21D" w14:textId="77777777" w:rsidR="001C544E" w:rsidRDefault="001C544E" w:rsidP="00CA483B"/>
    <w:p w14:paraId="12D01E5C" w14:textId="77777777" w:rsidR="001C544E" w:rsidRDefault="001C544E" w:rsidP="00CA483B"/>
    <w:p w14:paraId="55297195" w14:textId="77777777" w:rsidR="001C544E" w:rsidRDefault="001C544E" w:rsidP="00CA483B"/>
    <w:p w14:paraId="31F749E1" w14:textId="77777777" w:rsidR="001C544E" w:rsidRDefault="001C544E" w:rsidP="00CA483B"/>
    <w:p w14:paraId="76DA1407" w14:textId="77777777" w:rsidR="001C544E" w:rsidRDefault="001C544E" w:rsidP="00CA483B"/>
    <w:p w14:paraId="273F41D6" w14:textId="77777777" w:rsidR="001C544E" w:rsidRDefault="001C544E" w:rsidP="00CA483B"/>
    <w:p w14:paraId="40CD7ACB" w14:textId="77777777" w:rsidR="001C544E" w:rsidRDefault="001C544E" w:rsidP="00CA483B"/>
    <w:p w14:paraId="25ECA599" w14:textId="77777777" w:rsidR="001C544E" w:rsidRDefault="001C544E" w:rsidP="00CA483B"/>
    <w:p w14:paraId="0299AEFC" w14:textId="77777777" w:rsidR="001C544E" w:rsidRDefault="001C544E" w:rsidP="00CA483B"/>
    <w:p w14:paraId="5CDAA933" w14:textId="77777777" w:rsidR="001C544E" w:rsidRDefault="001C544E" w:rsidP="00CA483B"/>
    <w:p w14:paraId="4B99F773" w14:textId="77777777" w:rsidR="001C544E" w:rsidRDefault="001C544E" w:rsidP="00CA483B"/>
    <w:p w14:paraId="6CB6D329" w14:textId="77777777" w:rsidR="001C544E" w:rsidRDefault="001C544E" w:rsidP="00CA483B"/>
    <w:p w14:paraId="3CCFCAAC" w14:textId="77777777" w:rsidR="001C544E" w:rsidRDefault="001C544E" w:rsidP="00CA483B"/>
    <w:p w14:paraId="0A9F0F37" w14:textId="77777777" w:rsidR="001C544E" w:rsidRDefault="001C544E" w:rsidP="00CA483B"/>
    <w:p w14:paraId="13176595" w14:textId="77777777" w:rsidR="001C544E" w:rsidRDefault="001C544E" w:rsidP="00CA483B"/>
    <w:p w14:paraId="03A0CC3D" w14:textId="77777777" w:rsidR="001C544E" w:rsidRDefault="001C544E" w:rsidP="00CA483B"/>
    <w:p w14:paraId="4AC80219" w14:textId="77777777" w:rsidR="001C544E" w:rsidRDefault="001C544E" w:rsidP="00CA483B"/>
    <w:p w14:paraId="76054CEC" w14:textId="77777777" w:rsidR="001C544E" w:rsidRDefault="001C544E" w:rsidP="00CA483B"/>
    <w:p w14:paraId="446503C1" w14:textId="77777777" w:rsidR="001C544E" w:rsidRDefault="001C544E" w:rsidP="00CA483B"/>
    <w:p w14:paraId="724DCD11" w14:textId="77777777" w:rsidR="001C544E" w:rsidRDefault="001C544E" w:rsidP="00CA483B"/>
    <w:p w14:paraId="2DC0E9BB" w14:textId="77777777" w:rsidR="001C544E" w:rsidRDefault="001C544E" w:rsidP="00CA483B"/>
    <w:p w14:paraId="5CD37BC8" w14:textId="77777777" w:rsidR="001C544E" w:rsidRDefault="001C544E" w:rsidP="00CA483B"/>
    <w:p w14:paraId="3840811F" w14:textId="77777777" w:rsidR="001C544E" w:rsidRDefault="001C544E" w:rsidP="00CA483B"/>
    <w:p w14:paraId="1DA65775" w14:textId="77777777" w:rsidR="001C544E" w:rsidRDefault="001C544E" w:rsidP="00CA483B"/>
    <w:p w14:paraId="1175EB23" w14:textId="77777777" w:rsidR="001C544E" w:rsidRDefault="001C544E" w:rsidP="00CA483B"/>
    <w:p w14:paraId="73CA6A10" w14:textId="77777777" w:rsidR="001C544E" w:rsidRDefault="001C544E" w:rsidP="00CA483B"/>
    <w:p w14:paraId="3753EB8A" w14:textId="77777777" w:rsidR="001C544E" w:rsidRDefault="001C544E" w:rsidP="00CA483B"/>
    <w:p w14:paraId="297FCD33" w14:textId="77777777" w:rsidR="001C544E" w:rsidRDefault="001C544E" w:rsidP="00CA483B"/>
    <w:p w14:paraId="26EFDC9E" w14:textId="77777777" w:rsidR="001C544E" w:rsidRDefault="001C544E" w:rsidP="00CA483B"/>
    <w:p w14:paraId="5AEF70FD" w14:textId="77777777" w:rsidR="001C544E" w:rsidRDefault="001C544E" w:rsidP="00CA483B"/>
    <w:p w14:paraId="2ECE80B7" w14:textId="77777777" w:rsidR="001C544E" w:rsidRDefault="001C544E" w:rsidP="00CA483B"/>
    <w:p w14:paraId="432CA80C" w14:textId="77777777" w:rsidR="001C544E" w:rsidRDefault="001C544E" w:rsidP="00CA483B"/>
    <w:p w14:paraId="2337BDB6" w14:textId="5554C849" w:rsidR="001C544E" w:rsidRDefault="001C544E" w:rsidP="00176942">
      <w:pPr>
        <w:pStyle w:val="WAXCopy"/>
      </w:pPr>
      <w:r>
        <w:rPr>
          <w:rFonts w:cs="Arial"/>
        </w:rPr>
        <w:t>©</w:t>
      </w:r>
      <w:r>
        <w:t xml:space="preserve"> 2019 WA Exam Papers.</w:t>
      </w:r>
      <w:r w:rsidRPr="00CB55EC">
        <w:t xml:space="preserve"> </w:t>
      </w:r>
      <w:bookmarkStart w:id="30" w:name="school"/>
      <w:bookmarkEnd w:id="30"/>
      <w:r w:rsidR="001E3196">
        <w:t>Kennedy Baptist College has a non-exclusive licence to copy and communicate this document for non-commercial, educational use within the school. No other copying, communication or use is permitted without the express written permission of WA Exam Papers. SN245-135-1.</w:t>
      </w:r>
    </w:p>
    <w:p w14:paraId="2C75B16E" w14:textId="77777777" w:rsidR="001C544E" w:rsidRPr="00F913EF" w:rsidRDefault="001C544E" w:rsidP="00F913EF"/>
    <w:p w14:paraId="47A1E368" w14:textId="71B45F2F" w:rsidR="001C544E" w:rsidRPr="007629AB" w:rsidRDefault="001C544E" w:rsidP="001C544E">
      <w:pPr>
        <w:pStyle w:val="QNum"/>
      </w:pPr>
    </w:p>
    <w:sectPr w:rsidR="001C544E" w:rsidRPr="007629AB" w:rsidSect="007514AB">
      <w:headerReference w:type="even" r:id="rId22"/>
      <w:footerReference w:type="even" r:id="rId23"/>
      <w:headerReference w:type="first" r:id="rId24"/>
      <w:footerReference w:type="first" r:id="rId25"/>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325D3" w14:textId="77777777" w:rsidR="002D319D" w:rsidRDefault="002D319D" w:rsidP="00066BEF">
      <w:r>
        <w:separator/>
      </w:r>
    </w:p>
  </w:endnote>
  <w:endnote w:type="continuationSeparator" w:id="0">
    <w:p w14:paraId="42D5A1F6" w14:textId="77777777" w:rsidR="002D319D" w:rsidRDefault="002D319D"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074DD" w14:textId="3626751B" w:rsidR="001C544E" w:rsidRDefault="001E3196">
    <w:pPr>
      <w:pStyle w:val="Footer"/>
    </w:pPr>
    <w:r>
      <w:rPr>
        <w:noProof/>
      </w:rPr>
      <mc:AlternateContent>
        <mc:Choice Requires="wps">
          <w:drawing>
            <wp:anchor distT="0" distB="0" distL="114300" distR="114300" simplePos="0" relativeHeight="251660288" behindDoc="0" locked="0" layoutInCell="1" allowOverlap="1" wp14:anchorId="7C675C4E" wp14:editId="7325D6DA">
              <wp:simplePos x="0" y="0"/>
              <wp:positionH relativeFrom="page">
                <wp:posOffset>6375400</wp:posOffset>
              </wp:positionH>
              <wp:positionV relativeFrom="page">
                <wp:posOffset>10198100</wp:posOffset>
              </wp:positionV>
              <wp:extent cx="889000" cy="190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12B0DD" w14:textId="1F935B64" w:rsidR="001E3196" w:rsidRPr="001E3196" w:rsidRDefault="001E3196">
                          <w:pPr>
                            <w:rPr>
                              <w:rFonts w:cs="Arial"/>
                              <w:sz w:val="12"/>
                            </w:rPr>
                          </w:pPr>
                          <w:r>
                            <w:rPr>
                              <w:rFonts w:cs="Arial"/>
                              <w:sz w:val="12"/>
                            </w:rPr>
                            <w:t>SN245-135-1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7C675C4E" id="_x0000_t202" coordsize="21600,21600" o:spt="202" path="m,l,21600r21600,l21600,xe">
              <v:stroke joinstyle="miter"/>
              <v:path gradientshapeok="t" o:connecttype="rect"/>
            </v:shapetype>
            <v:shape id="Text Box 4" o:spid="_x0000_s1027" type="#_x0000_t202" style="position:absolute;margin-left:502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" filled="f" stroked="f" strokeweight=".5pt">
              <v:textbox style="mso-fit-shape-to-text:t" inset="0,0,0">
                <w:txbxContent>
                  <w:p w14:paraId="2812B0DD" w14:textId="1F935B64" w:rsidR="001E3196" w:rsidRPr="001E3196" w:rsidRDefault="001E3196">
                    <w:pPr>
                      <w:rPr>
                        <w:rFonts w:cs="Arial"/>
                        <w:sz w:val="12"/>
                      </w:rPr>
                    </w:pPr>
                    <w:r>
                      <w:rPr>
                        <w:rFonts w:cs="Arial"/>
                        <w:sz w:val="12"/>
                      </w:rPr>
                      <w:t>SN245-135-1</w:t>
                    </w:r>
                  </w:p>
                </w:txbxContent>
              </v:textbox>
              <w10:wrap anchorx="page" anchory="page"/>
            </v:shape>
          </w:pict>
        </mc:Fallback>
      </mc:AlternateContent>
    </w:r>
    <w:r w:rsidR="001C544E">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340B0" w14:textId="4E049647" w:rsidR="001C544E" w:rsidRDefault="001E3196">
    <w:pPr>
      <w:pStyle w:val="Footer"/>
    </w:pPr>
    <w:r>
      <w:rPr>
        <w:noProof/>
      </w:rPr>
      <mc:AlternateContent>
        <mc:Choice Requires="wps">
          <w:drawing>
            <wp:anchor distT="0" distB="0" distL="114300" distR="114300" simplePos="0" relativeHeight="251659264" behindDoc="0" locked="0" layoutInCell="1" allowOverlap="1" wp14:anchorId="2105FF88" wp14:editId="66181393">
              <wp:simplePos x="0" y="0"/>
              <wp:positionH relativeFrom="page">
                <wp:posOffset>825500</wp:posOffset>
              </wp:positionH>
              <wp:positionV relativeFrom="page">
                <wp:posOffset>10198100</wp:posOffset>
              </wp:positionV>
              <wp:extent cx="889000" cy="190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638B17" w14:textId="630230D4" w:rsidR="001E3196" w:rsidRPr="001E3196" w:rsidRDefault="001E3196">
                          <w:pPr>
                            <w:rPr>
                              <w:rFonts w:cs="Arial"/>
                              <w:sz w:val="12"/>
                            </w:rPr>
                          </w:pPr>
                          <w:r>
                            <w:rPr>
                              <w:rFonts w:cs="Arial"/>
                              <w:sz w:val="12"/>
                            </w:rPr>
                            <w:t>SN245-135-1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2105FF88" id="_x0000_t202" coordsize="21600,21600" o:spt="202" path="m,l,21600r21600,l21600,xe">
              <v:stroke joinstyle="miter"/>
              <v:path gradientshapeok="t" o:connecttype="rect"/>
            </v:shapetype>
            <v:shape id="Text Box 3" o:spid="_x0000_s1028"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" filled="f" stroked="f" strokeweight=".5pt">
              <v:textbox style="mso-fit-shape-to-text:t" inset="0,0,0">
                <w:txbxContent>
                  <w:p w14:paraId="4C638B17" w14:textId="630230D4" w:rsidR="001E3196" w:rsidRPr="001E3196" w:rsidRDefault="001E3196">
                    <w:pPr>
                      <w:rPr>
                        <w:rFonts w:cs="Arial"/>
                        <w:sz w:val="12"/>
                      </w:rPr>
                    </w:pPr>
                    <w:r>
                      <w:rPr>
                        <w:rFonts w:cs="Arial"/>
                        <w:sz w:val="12"/>
                      </w:rPr>
                      <w:t>SN245-135-1</w:t>
                    </w:r>
                  </w:p>
                </w:txbxContent>
              </v:textbox>
              <w10:wrap anchorx="page" anchory="page"/>
            </v:shape>
          </w:pict>
        </mc:Fallback>
      </mc:AlternateContent>
    </w:r>
    <w:r w:rsidR="001C544E">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F1D54" w14:textId="3A35D350" w:rsidR="001C544E" w:rsidRDefault="001E3196">
    <w:pPr>
      <w:pStyle w:val="Footer"/>
    </w:pPr>
    <w:r>
      <w:rPr>
        <w:noProof/>
      </w:rPr>
      <mc:AlternateContent>
        <mc:Choice Requires="wps">
          <w:drawing>
            <wp:anchor distT="0" distB="0" distL="114300" distR="114300" simplePos="0" relativeHeight="251661312" behindDoc="0" locked="0" layoutInCell="1" allowOverlap="1" wp14:anchorId="3DF87D9A" wp14:editId="4A9BA7EB">
              <wp:simplePos x="0" y="0"/>
              <wp:positionH relativeFrom="page">
                <wp:posOffset>6375400</wp:posOffset>
              </wp:positionH>
              <wp:positionV relativeFrom="page">
                <wp:posOffset>10198100</wp:posOffset>
              </wp:positionV>
              <wp:extent cx="889000" cy="190500"/>
              <wp:effectExtent l="0" t="0" r="0" b="0"/>
              <wp:wrapNone/>
              <wp:docPr id="5" name="Text Box 5"/>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97E84D" w14:textId="670F2217" w:rsidR="001E3196" w:rsidRPr="001E3196" w:rsidRDefault="001E3196">
                          <w:pPr>
                            <w:rPr>
                              <w:rFonts w:cs="Arial"/>
                              <w:sz w:val="12"/>
                            </w:rPr>
                          </w:pPr>
                          <w:r>
                            <w:rPr>
                              <w:rFonts w:cs="Arial"/>
                              <w:sz w:val="12"/>
                            </w:rPr>
                            <w:t>SN245-135-1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3DF87D9A" id="_x0000_t202" coordsize="21600,21600" o:spt="202" path="m,l,21600r21600,l21600,xe">
              <v:stroke joinstyle="miter"/>
              <v:path gradientshapeok="t" o:connecttype="rect"/>
            </v:shapetype>
            <v:shape id="Text Box 5" o:spid="_x0000_s1029" type="#_x0000_t202" style="position:absolute;margin-left:502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" filled="f" stroked="f" strokeweight=".5pt">
              <v:textbox style="mso-fit-shape-to-text:t" inset="0,0,0">
                <w:txbxContent>
                  <w:p w14:paraId="3A97E84D" w14:textId="670F2217" w:rsidR="001E3196" w:rsidRPr="001E3196" w:rsidRDefault="001E3196">
                    <w:pPr>
                      <w:rPr>
                        <w:rFonts w:cs="Arial"/>
                        <w:sz w:val="12"/>
                      </w:rPr>
                    </w:pPr>
                    <w:r>
                      <w:rPr>
                        <w:rFonts w:cs="Arial"/>
                        <w:sz w:val="12"/>
                      </w:rPr>
                      <w:t>SN245-135-1</w:t>
                    </w:r>
                  </w:p>
                </w:txbxContent>
              </v:textbox>
              <w10:wrap anchorx="page" anchory="page"/>
            </v:shape>
          </w:pict>
        </mc:Fallback>
      </mc:AlternateContent>
    </w:r>
    <w:r w:rsidR="001C544E">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07D52" w14:textId="77777777" w:rsidR="001C544E" w:rsidRDefault="001C54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602FA" w14:textId="77777777" w:rsidR="001C544E" w:rsidRDefault="001C54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3E9C9" w14:textId="77777777" w:rsidR="001C544E" w:rsidRDefault="001C54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E30B7" w14:textId="77777777" w:rsidR="00D3315D" w:rsidRDefault="00A77E9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32AA5" w14:textId="77777777" w:rsidR="007514AB" w:rsidRDefault="00A77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36B90" w14:textId="77777777" w:rsidR="002D319D" w:rsidRDefault="002D319D" w:rsidP="00066BEF">
      <w:r>
        <w:separator/>
      </w:r>
    </w:p>
  </w:footnote>
  <w:footnote w:type="continuationSeparator" w:id="0">
    <w:p w14:paraId="4FB6942F" w14:textId="77777777" w:rsidR="002D319D" w:rsidRDefault="002D319D"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316BD" w14:textId="43A11E43" w:rsidR="001C544E" w:rsidRPr="001C544E" w:rsidRDefault="001C544E" w:rsidP="001C544E">
    <w:pPr>
      <w:pStyle w:val="Header"/>
    </w:pPr>
    <w:r>
      <w:t>METHODS UNIT 3</w:t>
    </w:r>
    <w:r>
      <w:tab/>
    </w:r>
    <w:r>
      <w:fldChar w:fldCharType="begin"/>
    </w:r>
    <w:r>
      <w:instrText xml:space="preserve"> PAGE  \* MERGEFORMAT </w:instrText>
    </w:r>
    <w:r>
      <w:fldChar w:fldCharType="separate"/>
    </w:r>
    <w:r>
      <w:rPr>
        <w:noProof/>
      </w:rPr>
      <w:t>9</w:t>
    </w:r>
    <w:r>
      <w:fldChar w:fldCharType="end"/>
    </w:r>
    <w:r>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6A2BD" w14:textId="2FD768F3" w:rsidR="00066BEF" w:rsidRPr="001C544E" w:rsidRDefault="001C544E" w:rsidP="001C544E">
    <w:pPr>
      <w:pStyle w:val="Header"/>
    </w:pPr>
    <w:r>
      <w:t>CALCULATOR-FREE</w:t>
    </w:r>
    <w:r>
      <w:tab/>
    </w:r>
    <w:r>
      <w:fldChar w:fldCharType="begin"/>
    </w:r>
    <w:r>
      <w:instrText xml:space="preserve"> PAGE  \* MERGEFORMAT </w:instrText>
    </w:r>
    <w:r>
      <w:fldChar w:fldCharType="separate"/>
    </w:r>
    <w:r>
      <w:rPr>
        <w:noProof/>
      </w:rPr>
      <w:t>9</w:t>
    </w:r>
    <w:r>
      <w:fldChar w:fldCharType="end"/>
    </w:r>
    <w:r>
      <w:tab/>
      <w:t>METHODS UNIT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D7E03" w14:textId="298828F2" w:rsidR="001C544E" w:rsidRPr="001C544E" w:rsidRDefault="001C544E" w:rsidP="001C544E">
    <w:pPr>
      <w:pStyle w:val="Header"/>
    </w:pPr>
    <w:r>
      <w:t>METHODS UNIT 3</w:t>
    </w:r>
    <w:r>
      <w:tab/>
    </w:r>
    <w:r>
      <w:fldChar w:fldCharType="begin"/>
    </w:r>
    <w:r>
      <w:instrText xml:space="preserve"> PAGE  \* MERGEFORMAT </w:instrText>
    </w:r>
    <w:r>
      <w:fldChar w:fldCharType="separate"/>
    </w:r>
    <w:r>
      <w:rPr>
        <w:noProof/>
      </w:rPr>
      <w:t>11</w:t>
    </w:r>
    <w:r>
      <w:fldChar w:fldCharType="end"/>
    </w:r>
    <w:r>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EEEFF" w14:textId="04920E97" w:rsidR="001C544E" w:rsidRPr="001C544E" w:rsidRDefault="001C544E" w:rsidP="001C544E">
    <w:pPr>
      <w:pStyle w:val="Header"/>
    </w:pPr>
    <w:r>
      <w:t>CALCULATOR-FREE</w:t>
    </w:r>
    <w:r>
      <w:tab/>
    </w:r>
    <w:r>
      <w:fldChar w:fldCharType="begin"/>
    </w:r>
    <w:r>
      <w:instrText xml:space="preserve"> PAGE  \* MERGEFORMAT </w:instrText>
    </w:r>
    <w:r>
      <w:fldChar w:fldCharType="separate"/>
    </w:r>
    <w:r>
      <w:rPr>
        <w:noProof/>
      </w:rPr>
      <w:t>11</w:t>
    </w:r>
    <w:r>
      <w:fldChar w:fldCharType="end"/>
    </w:r>
    <w:r>
      <w:tab/>
      <w:t>METHODS UNIT 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49949" w14:textId="77777777" w:rsidR="00D3315D" w:rsidRDefault="00A77E9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2DB34" w14:textId="77777777" w:rsidR="007514AB" w:rsidRDefault="00A77E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24"/>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D7C4D"/>
    <w:rsid w:val="000F099E"/>
    <w:rsid w:val="001855DD"/>
    <w:rsid w:val="00194D40"/>
    <w:rsid w:val="0019677B"/>
    <w:rsid w:val="001C544E"/>
    <w:rsid w:val="001E3196"/>
    <w:rsid w:val="001F64A8"/>
    <w:rsid w:val="002A24EC"/>
    <w:rsid w:val="002D319D"/>
    <w:rsid w:val="002F4902"/>
    <w:rsid w:val="00305F73"/>
    <w:rsid w:val="003E35C5"/>
    <w:rsid w:val="0040323B"/>
    <w:rsid w:val="004521B2"/>
    <w:rsid w:val="004A4688"/>
    <w:rsid w:val="004C3D2F"/>
    <w:rsid w:val="00536FCE"/>
    <w:rsid w:val="00556E20"/>
    <w:rsid w:val="005906D6"/>
    <w:rsid w:val="005C43E5"/>
    <w:rsid w:val="005F0EAE"/>
    <w:rsid w:val="00650A3A"/>
    <w:rsid w:val="00662861"/>
    <w:rsid w:val="00732975"/>
    <w:rsid w:val="007629AB"/>
    <w:rsid w:val="007C6F08"/>
    <w:rsid w:val="00883625"/>
    <w:rsid w:val="008B61D2"/>
    <w:rsid w:val="008E1F52"/>
    <w:rsid w:val="008E4957"/>
    <w:rsid w:val="00902C6D"/>
    <w:rsid w:val="009417F6"/>
    <w:rsid w:val="00997DA0"/>
    <w:rsid w:val="00A77E96"/>
    <w:rsid w:val="00A84950"/>
    <w:rsid w:val="00AF705A"/>
    <w:rsid w:val="00B0280A"/>
    <w:rsid w:val="00B23301"/>
    <w:rsid w:val="00B36EC2"/>
    <w:rsid w:val="00B72E46"/>
    <w:rsid w:val="00C660E8"/>
    <w:rsid w:val="00C66730"/>
    <w:rsid w:val="00CA0B73"/>
    <w:rsid w:val="00CA4240"/>
    <w:rsid w:val="00CB2C71"/>
    <w:rsid w:val="00CC2E49"/>
    <w:rsid w:val="00D03F82"/>
    <w:rsid w:val="00D82544"/>
    <w:rsid w:val="00DD3C49"/>
    <w:rsid w:val="00DE079E"/>
    <w:rsid w:val="00DF3BCC"/>
    <w:rsid w:val="00E0455E"/>
    <w:rsid w:val="00E50946"/>
    <w:rsid w:val="00E7318A"/>
    <w:rsid w:val="00EA0835"/>
    <w:rsid w:val="00F14DC8"/>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qFormat/>
    <w:rsid w:val="001C544E"/>
    <w:pPr>
      <w:spacing w:after="0" w:line="240" w:lineRule="auto"/>
    </w:pPr>
    <w:rPr>
      <w:rFonts w:ascii="Arial" w:hAnsi="Arial"/>
    </w:rPr>
  </w:style>
  <w:style w:type="paragraph" w:customStyle="1" w:styleId="WAXCopy">
    <w:name w:val="WAXCopy"/>
    <w:basedOn w:val="Normal"/>
    <w:rsid w:val="001C544E"/>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3.png"/><Relationship Id="rId22" Type="http://schemas.openxmlformats.org/officeDocument/2006/relationships/header" Target="head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1</TotalTime>
  <Pages>12</Pages>
  <Words>932</Words>
  <Characters>5319</Characters>
  <Application>Microsoft Office Word</Application>
  <DocSecurity>6</DocSecurity>
  <Lines>44</Lines>
  <Paragraphs>12</Paragraphs>
  <ScaleCrop>false</ScaleCrop>
  <HeadingPairs>
    <vt:vector size="2" baseType="variant">
      <vt:variant>
        <vt:lpstr>Title</vt:lpstr>
      </vt:variant>
      <vt:variant>
        <vt:i4>1</vt:i4>
      </vt:variant>
    </vt:vector>
  </HeadingPairs>
  <TitlesOfParts>
    <vt:vector size="1" baseType="lpstr">
      <vt:lpstr>WAEP 2019 MATHEMATICS METHODS UNIT 3 EXAM - SECTION 1</vt:lpstr>
    </vt:vector>
  </TitlesOfParts>
  <Manager>Charlie Watson</Manager>
  <Company>WA Exam Papers (WAEP)</Company>
  <LinksUpToDate>false</LinksUpToDate>
  <CharactersWithSpaces>6239</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2019 MATHEMATICS METHODS UNIT 3 EXAM - SECTION 1</dc:title>
  <dc:subject>Regular version purchased by Kennedy Baptist College, SN245-135-1</dc:subject>
  <dc:creator>WA Exam Papers (WAEP)</dc:creator>
  <cp:keywords>Exam, Examination, Paper, Mock, Trial, ATAR, WAEP, WACE, VCE, SACE, QCE, ACE, Applications, Methods, Specialist, Further, General, Mathematics</cp:keywords>
  <dc:description>Copyright 2019 WA Exam Papers. This document must not be released to students before 14 Jun 2019.</dc:description>
  <cp:lastModifiedBy>Joyce Toh</cp:lastModifiedBy>
  <cp:revision>2</cp:revision>
  <dcterms:created xsi:type="dcterms:W3CDTF">2020-05-21T03:52:00Z</dcterms:created>
  <dcterms:modified xsi:type="dcterms:W3CDTF">2020-05-21T03:52:00Z</dcterms:modified>
  <cp:category>ATAR Mathematics Examination Papers</cp:category>
</cp:coreProperties>
</file>